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D18B" w14:textId="4716958D" w:rsidR="002D34A0" w:rsidRDefault="002D34A0" w:rsidP="00BE46A6">
      <w:pPr>
        <w:jc w:val="right"/>
        <w:rPr>
          <w:rFonts w:ascii="Cambria" w:hAnsi="Cambria"/>
        </w:rPr>
      </w:pPr>
      <w:r w:rsidRPr="00875F04">
        <w:rPr>
          <w:rFonts w:ascii="Cambria" w:hAnsi="Cambria"/>
        </w:rPr>
        <w:t xml:space="preserve">Klauzula informacyjna – Rejestrowanie i transmisja obrad Rady Gminy </w:t>
      </w:r>
      <w:r w:rsidR="00875F04" w:rsidRPr="00875F04">
        <w:rPr>
          <w:rFonts w:ascii="Cambria" w:hAnsi="Cambria"/>
        </w:rPr>
        <w:t>Świętajno</w:t>
      </w:r>
    </w:p>
    <w:p w14:paraId="43995E00" w14:textId="77777777" w:rsidR="00875F04" w:rsidRPr="00875F04" w:rsidRDefault="00875F04" w:rsidP="002D34A0">
      <w:pPr>
        <w:rPr>
          <w:rFonts w:ascii="Cambria" w:hAnsi="Cambria"/>
        </w:rPr>
      </w:pPr>
    </w:p>
    <w:p w14:paraId="26C4C1C0" w14:textId="65499B05" w:rsidR="00BE46A6" w:rsidRPr="00875F04" w:rsidRDefault="002D34A0" w:rsidP="00BE46A6">
      <w:pPr>
        <w:jc w:val="center"/>
        <w:rPr>
          <w:rFonts w:ascii="Cambria" w:hAnsi="Cambria"/>
          <w:b/>
          <w:bCs/>
          <w:sz w:val="24"/>
          <w:szCs w:val="24"/>
        </w:rPr>
      </w:pPr>
      <w:r w:rsidRPr="00875F04">
        <w:rPr>
          <w:rFonts w:ascii="Cambria" w:hAnsi="Cambria"/>
          <w:b/>
          <w:bCs/>
          <w:sz w:val="24"/>
          <w:szCs w:val="24"/>
        </w:rPr>
        <w:t>REJESTROWANIE I TRAN</w:t>
      </w:r>
      <w:r w:rsidR="000A5139">
        <w:rPr>
          <w:rFonts w:ascii="Cambria" w:hAnsi="Cambria"/>
          <w:b/>
          <w:bCs/>
          <w:sz w:val="24"/>
          <w:szCs w:val="24"/>
        </w:rPr>
        <w:t>SMISJA OBRAD RADY GMINY ŚWIĘTAJNO</w:t>
      </w:r>
      <w:r w:rsidRPr="00875F04">
        <w:rPr>
          <w:rFonts w:ascii="Cambria" w:hAnsi="Cambria"/>
          <w:b/>
          <w:bCs/>
          <w:sz w:val="24"/>
          <w:szCs w:val="24"/>
        </w:rPr>
        <w:t xml:space="preserve"> - INFORMACJA </w:t>
      </w:r>
    </w:p>
    <w:p w14:paraId="45353FEB" w14:textId="5DD81E7D" w:rsidR="00875F04" w:rsidRDefault="002D34A0" w:rsidP="00BE46A6">
      <w:pPr>
        <w:jc w:val="center"/>
        <w:rPr>
          <w:rFonts w:ascii="Cambria" w:hAnsi="Cambria"/>
          <w:b/>
          <w:bCs/>
          <w:sz w:val="24"/>
          <w:szCs w:val="24"/>
        </w:rPr>
      </w:pPr>
      <w:r w:rsidRPr="00875F04">
        <w:rPr>
          <w:rFonts w:ascii="Cambria" w:hAnsi="Cambria"/>
          <w:b/>
          <w:bCs/>
          <w:sz w:val="24"/>
          <w:szCs w:val="24"/>
        </w:rPr>
        <w:t xml:space="preserve">o przetwarzaniu danych osobowych </w:t>
      </w:r>
    </w:p>
    <w:p w14:paraId="53CCF877" w14:textId="77777777" w:rsidR="00BE46A6" w:rsidRPr="00BE46A6" w:rsidRDefault="00BE46A6" w:rsidP="00BE46A6">
      <w:pPr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</w:p>
    <w:p w14:paraId="53B78947" w14:textId="04EE01CB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>W  związku   z  rozpoczęciem  stosowania  z  dniem 25 maja 2018  r.  przepisów  RODO</w:t>
      </w:r>
      <w:r w:rsidR="00875F04">
        <w:rPr>
          <w:rFonts w:ascii="Arial" w:hAnsi="Arial" w:cs="Arial"/>
        </w:rPr>
        <w:t>¹</w:t>
      </w:r>
      <w:r w:rsidRPr="00875F04">
        <w:rPr>
          <w:rFonts w:ascii="Cambria" w:hAnsi="Cambria"/>
        </w:rPr>
        <w:t xml:space="preserve">  informujemy,  </w:t>
      </w:r>
      <w:r w:rsidR="00875F04">
        <w:rPr>
          <w:rFonts w:ascii="Cambria" w:hAnsi="Cambria"/>
        </w:rPr>
        <w:br/>
      </w:r>
      <w:r w:rsidRPr="00875F04">
        <w:rPr>
          <w:rFonts w:ascii="Cambria" w:hAnsi="Cambria"/>
        </w:rPr>
        <w:t>że  przetwarzamy Pana/Pani  dane  osobowe,  a  w  związku  z  tym,  przysługują  Panu/Pani  określone  prawa.  Poniżej  przekazujemy</w:t>
      </w:r>
      <w:r w:rsidR="00875F04" w:rsidRPr="00875F04">
        <w:rPr>
          <w:rFonts w:ascii="Cambria" w:hAnsi="Cambria"/>
        </w:rPr>
        <w:t xml:space="preserve"> </w:t>
      </w:r>
      <w:r w:rsidRPr="00875F04">
        <w:rPr>
          <w:rFonts w:ascii="Cambria" w:hAnsi="Cambria"/>
        </w:rPr>
        <w:t xml:space="preserve">szczegółowe informacje i zasady związane z przetwarzaniem Pana/Pani danych osobowych. </w:t>
      </w:r>
    </w:p>
    <w:p w14:paraId="6695C052" w14:textId="77777777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  <w:b/>
          <w:bCs/>
        </w:rPr>
        <w:t>I. Administrator danych osobowych</w:t>
      </w:r>
      <w:r w:rsidRPr="00875F04">
        <w:rPr>
          <w:rFonts w:ascii="Cambria" w:hAnsi="Cambria"/>
        </w:rPr>
        <w:t xml:space="preserve"> </w:t>
      </w:r>
    </w:p>
    <w:p w14:paraId="2706E873" w14:textId="39C76CCA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Administratorem danych osobowych jest Wójt Gminy </w:t>
      </w:r>
      <w:r w:rsidR="00875F04" w:rsidRPr="00875F04">
        <w:rPr>
          <w:rFonts w:ascii="Cambria" w:hAnsi="Cambria"/>
        </w:rPr>
        <w:t>Świętajno</w:t>
      </w:r>
      <w:r w:rsidRPr="00875F04">
        <w:rPr>
          <w:rFonts w:ascii="Cambria" w:hAnsi="Cambria"/>
        </w:rPr>
        <w:t xml:space="preserve">, wykonujący swoje zadania za pomocą Urzędu Gminy  </w:t>
      </w:r>
      <w:r w:rsidR="00875F04" w:rsidRPr="00875F04">
        <w:rPr>
          <w:rFonts w:ascii="Cambria" w:hAnsi="Cambria"/>
        </w:rPr>
        <w:t>Świętajno,</w:t>
      </w:r>
      <w:r w:rsidRPr="00875F04">
        <w:rPr>
          <w:rFonts w:ascii="Cambria" w:hAnsi="Cambria"/>
        </w:rPr>
        <w:t xml:space="preserve">  z  siedzibą  przy  ul.  </w:t>
      </w:r>
      <w:r w:rsidR="00875F04" w:rsidRPr="00875F04">
        <w:rPr>
          <w:rFonts w:ascii="Cambria" w:hAnsi="Cambria"/>
        </w:rPr>
        <w:t>Grunwaldzkiej 15, 12-140 Świętajno</w:t>
      </w:r>
      <w:r w:rsidRPr="00875F04">
        <w:rPr>
          <w:rFonts w:ascii="Cambria" w:hAnsi="Cambria"/>
        </w:rPr>
        <w:t xml:space="preserve">.  Dane  kontaktowe:  tel.  </w:t>
      </w:r>
      <w:r w:rsidR="00875F04" w:rsidRPr="00875F04">
        <w:rPr>
          <w:rFonts w:ascii="Cambria" w:hAnsi="Cambria"/>
        </w:rPr>
        <w:t xml:space="preserve">(89) 623 20 60 </w:t>
      </w:r>
      <w:r w:rsidRPr="00875F04">
        <w:rPr>
          <w:rFonts w:ascii="Cambria" w:hAnsi="Cambria"/>
        </w:rPr>
        <w:t xml:space="preserve">, </w:t>
      </w:r>
      <w:hyperlink r:id="rId8" w:history="1">
        <w:r w:rsidR="00875F04" w:rsidRPr="00875F04">
          <w:rPr>
            <w:rStyle w:val="Hipercze"/>
            <w:rFonts w:ascii="Cambria" w:hAnsi="Cambria"/>
          </w:rPr>
          <w:t>info@swietajno.ug.gov.pl</w:t>
        </w:r>
      </w:hyperlink>
      <w:r w:rsidRPr="00875F04">
        <w:rPr>
          <w:rFonts w:ascii="Cambria" w:hAnsi="Cambria"/>
        </w:rPr>
        <w:t>.</w:t>
      </w:r>
    </w:p>
    <w:p w14:paraId="58438A4B" w14:textId="77777777" w:rsidR="00875F04" w:rsidRPr="00875F04" w:rsidRDefault="002D34A0" w:rsidP="00875F04">
      <w:pPr>
        <w:jc w:val="both"/>
        <w:rPr>
          <w:rFonts w:ascii="Cambria" w:hAnsi="Cambria"/>
          <w:b/>
          <w:bCs/>
        </w:rPr>
      </w:pPr>
      <w:r w:rsidRPr="00875F04">
        <w:rPr>
          <w:rFonts w:ascii="Cambria" w:hAnsi="Cambria"/>
          <w:b/>
          <w:bCs/>
        </w:rPr>
        <w:t xml:space="preserve"> II. Inspektor Ochrony Danych </w:t>
      </w:r>
    </w:p>
    <w:p w14:paraId="59F7FF88" w14:textId="32A54305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Wyznaczyliśmy  Inspektora  Ochrony  Danych,  z  którym  można  się  kontaktować  w  sprawach  ochrony  swoich danych  osobowych  i  realizacji  swoich  praw:  telefonicznie  pod  nr  </w:t>
      </w:r>
      <w:r w:rsidR="00875F04">
        <w:rPr>
          <w:rFonts w:ascii="Cambria" w:hAnsi="Cambria"/>
        </w:rPr>
        <w:t>(89) 623 20 66 lub</w:t>
      </w:r>
      <w:r w:rsidRPr="00875F04">
        <w:rPr>
          <w:rFonts w:ascii="Cambria" w:hAnsi="Cambria"/>
        </w:rPr>
        <w:t xml:space="preserve"> za  pomocą  poczty elektronicznej na adres</w:t>
      </w:r>
      <w:r w:rsidR="00C41FAE">
        <w:rPr>
          <w:rFonts w:ascii="Cambria" w:hAnsi="Cambria"/>
        </w:rPr>
        <w:t>:</w:t>
      </w:r>
      <w:r w:rsidRPr="00875F04">
        <w:rPr>
          <w:rFonts w:ascii="Cambria" w:hAnsi="Cambria"/>
        </w:rPr>
        <w:t xml:space="preserve"> </w:t>
      </w:r>
      <w:r w:rsidR="00875F04">
        <w:rPr>
          <w:rFonts w:ascii="Cambria" w:hAnsi="Cambria"/>
        </w:rPr>
        <w:t>iod@swietajno.ug.gov.pl</w:t>
      </w:r>
      <w:r w:rsidRPr="00875F04">
        <w:rPr>
          <w:rFonts w:ascii="Cambria" w:hAnsi="Cambria"/>
        </w:rPr>
        <w:t xml:space="preserve"> lub pisemnie na adres naszej siedziby wskazany </w:t>
      </w:r>
      <w:r w:rsidR="00875F04">
        <w:rPr>
          <w:rFonts w:ascii="Cambria" w:hAnsi="Cambria"/>
        </w:rPr>
        <w:br/>
      </w:r>
      <w:r w:rsidRPr="00875F04">
        <w:rPr>
          <w:rFonts w:ascii="Cambria" w:hAnsi="Cambria"/>
        </w:rPr>
        <w:t>w pkt I.</w:t>
      </w:r>
    </w:p>
    <w:p w14:paraId="1794B0E9" w14:textId="77777777" w:rsidR="00875F04" w:rsidRPr="00875F04" w:rsidRDefault="002D34A0" w:rsidP="00875F04">
      <w:pPr>
        <w:jc w:val="both"/>
        <w:rPr>
          <w:rFonts w:ascii="Cambria" w:hAnsi="Cambria"/>
          <w:b/>
          <w:bCs/>
        </w:rPr>
      </w:pPr>
      <w:r w:rsidRPr="00875F04">
        <w:rPr>
          <w:rFonts w:ascii="Cambria" w:hAnsi="Cambria"/>
          <w:b/>
          <w:bCs/>
        </w:rPr>
        <w:t xml:space="preserve"> III. Cele i podstawy przetwarzania </w:t>
      </w:r>
    </w:p>
    <w:p w14:paraId="4E771537" w14:textId="0908F528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Przetwarzamy Pana/Pani dane osobowe w związku z ustawowym obowiązkiem rejestrowania i transmisji obrad Rady  Gminy  </w:t>
      </w:r>
      <w:r w:rsidR="00875F04">
        <w:rPr>
          <w:rFonts w:ascii="Cambria" w:hAnsi="Cambria"/>
        </w:rPr>
        <w:t>Świętajno</w:t>
      </w:r>
      <w:r w:rsidRPr="00875F04">
        <w:rPr>
          <w:rFonts w:ascii="Cambria" w:hAnsi="Cambria"/>
        </w:rPr>
        <w:t xml:space="preserve"> na  podstawie  art.  6  ust.  1  lit.  c  RODO  –  przetwarzanie  jest  niezbędne  </w:t>
      </w:r>
      <w:r w:rsidR="00875F04">
        <w:rPr>
          <w:rFonts w:ascii="Cambria" w:hAnsi="Cambria"/>
        </w:rPr>
        <w:br/>
      </w:r>
      <w:r w:rsidRPr="00875F04">
        <w:rPr>
          <w:rFonts w:ascii="Cambria" w:hAnsi="Cambria"/>
        </w:rPr>
        <w:t>do  wypełnienia obowiązku prawnego ciążącego na administratorze, w związku z przepisami art. 20 ust. 1b ustawy z dnia 8 marca 1990 r. o samorządzie gminnym. Transmisja i utrwalanie obrad odbywa się za pomocą urządzeń rejestrujących obraz i dźwięk.</w:t>
      </w:r>
    </w:p>
    <w:p w14:paraId="77F46B42" w14:textId="77777777" w:rsidR="00875F04" w:rsidRPr="00875F04" w:rsidRDefault="002D34A0" w:rsidP="00875F04">
      <w:pPr>
        <w:jc w:val="both"/>
        <w:rPr>
          <w:rFonts w:ascii="Cambria" w:hAnsi="Cambria"/>
          <w:b/>
          <w:bCs/>
        </w:rPr>
      </w:pPr>
      <w:r w:rsidRPr="00875F04">
        <w:rPr>
          <w:rFonts w:ascii="Cambria" w:hAnsi="Cambria"/>
          <w:b/>
          <w:bCs/>
        </w:rPr>
        <w:t xml:space="preserve"> IV. Odbiorcy danych </w:t>
      </w:r>
    </w:p>
    <w:p w14:paraId="3731A54D" w14:textId="37B1A6F2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W związku z przetwarzaniem danych osobowych w celach wskazanych w pkt. III Pana/Pani dane osobowe są udostępniane firmie świadczącej usługi hostingu serwera strumieniowego umożliwiającego prowadzenie relacji na żywo oraz późniejszych retransmisji z sesji Rady Gminy </w:t>
      </w:r>
      <w:r w:rsidR="00875F04">
        <w:rPr>
          <w:rFonts w:ascii="Cambria" w:hAnsi="Cambria"/>
        </w:rPr>
        <w:t>Świętajno</w:t>
      </w:r>
      <w:r w:rsidRPr="00875F04">
        <w:rPr>
          <w:rFonts w:ascii="Cambria" w:hAnsi="Cambria"/>
        </w:rPr>
        <w:t xml:space="preserve"> oraz użytkownikom Internetu </w:t>
      </w:r>
      <w:r w:rsidR="00875F04">
        <w:rPr>
          <w:rFonts w:ascii="Cambria" w:hAnsi="Cambria"/>
        </w:rPr>
        <w:br/>
      </w:r>
      <w:r w:rsidRPr="00875F04">
        <w:rPr>
          <w:rFonts w:ascii="Cambria" w:hAnsi="Cambria"/>
        </w:rPr>
        <w:t>na domenie transmisja</w:t>
      </w:r>
      <w:r w:rsidR="00875F04">
        <w:rPr>
          <w:rFonts w:ascii="Cambria" w:hAnsi="Cambria"/>
        </w:rPr>
        <w:t xml:space="preserve"> </w:t>
      </w:r>
      <w:r w:rsidRPr="00875F04">
        <w:rPr>
          <w:rFonts w:ascii="Cambria" w:hAnsi="Cambria"/>
        </w:rPr>
        <w:t>obrad.info.</w:t>
      </w:r>
    </w:p>
    <w:p w14:paraId="6C077FD1" w14:textId="77777777" w:rsidR="00875F04" w:rsidRPr="00875F04" w:rsidRDefault="002D34A0" w:rsidP="00875F04">
      <w:pPr>
        <w:jc w:val="both"/>
        <w:rPr>
          <w:rFonts w:ascii="Cambria" w:hAnsi="Cambria"/>
          <w:b/>
          <w:bCs/>
        </w:rPr>
      </w:pPr>
      <w:r w:rsidRPr="00875F04">
        <w:rPr>
          <w:rFonts w:ascii="Cambria" w:hAnsi="Cambria"/>
          <w:b/>
          <w:bCs/>
        </w:rPr>
        <w:t xml:space="preserve">V. Przekazywanie danych do państw trzecich lub organizacji międzynarodowych </w:t>
      </w:r>
    </w:p>
    <w:p w14:paraId="127CBD1C" w14:textId="355E5A39" w:rsidR="00875F04" w:rsidRDefault="002D34A0" w:rsidP="00875F04">
      <w:pPr>
        <w:jc w:val="both"/>
      </w:pPr>
      <w:r w:rsidRPr="00875F04">
        <w:rPr>
          <w:rFonts w:ascii="Cambria" w:hAnsi="Cambria"/>
        </w:rPr>
        <w:t xml:space="preserve">Przetwarzający nie przekazuje danych do państwa trzeciego lub organizacji międzynarodowej. Transmisja </w:t>
      </w:r>
      <w:r w:rsidR="00875F04">
        <w:rPr>
          <w:rFonts w:ascii="Cambria" w:hAnsi="Cambria"/>
        </w:rPr>
        <w:br/>
      </w:r>
      <w:r w:rsidRPr="00875F04">
        <w:rPr>
          <w:rFonts w:ascii="Cambria" w:hAnsi="Cambria"/>
        </w:rPr>
        <w:t xml:space="preserve">i retransmisja obrad sesji Rady Gminy </w:t>
      </w:r>
      <w:r w:rsidR="00875F04">
        <w:rPr>
          <w:rFonts w:ascii="Cambria" w:hAnsi="Cambria"/>
        </w:rPr>
        <w:t>Świętajno</w:t>
      </w:r>
      <w:r w:rsidRPr="00875F04">
        <w:rPr>
          <w:rFonts w:ascii="Cambria" w:hAnsi="Cambria"/>
        </w:rPr>
        <w:t xml:space="preserve"> jest dostępna </w:t>
      </w:r>
      <w:r w:rsidR="000A5139">
        <w:rPr>
          <w:rFonts w:ascii="Cambria" w:hAnsi="Cambria"/>
        </w:rPr>
        <w:t>pod adresem</w:t>
      </w:r>
      <w:r w:rsidRPr="00875F04">
        <w:rPr>
          <w:rFonts w:ascii="Cambria" w:hAnsi="Cambria"/>
        </w:rPr>
        <w:t xml:space="preserve"> </w:t>
      </w:r>
      <w:r w:rsidR="000A5139">
        <w:rPr>
          <w:rFonts w:ascii="Cambria" w:hAnsi="Cambria"/>
        </w:rPr>
        <w:t xml:space="preserve">: </w:t>
      </w:r>
      <w:hyperlink r:id="rId9" w:history="1">
        <w:r w:rsidR="000A5139">
          <w:rPr>
            <w:rStyle w:val="Hipercze"/>
          </w:rPr>
          <w:t>https://transmisjaobrad.info/channels/54/gmina-swietajno</w:t>
        </w:r>
      </w:hyperlink>
    </w:p>
    <w:p w14:paraId="5A074684" w14:textId="48740A87" w:rsidR="00BE46A6" w:rsidRPr="00BE46A6" w:rsidRDefault="00BE46A6" w:rsidP="00875F0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VI</w:t>
      </w:r>
      <w:r w:rsidRPr="00875F04">
        <w:rPr>
          <w:rFonts w:ascii="Cambria" w:hAnsi="Cambria"/>
          <w:b/>
          <w:bCs/>
        </w:rPr>
        <w:t xml:space="preserve">. Okres przechowywania danych  </w:t>
      </w:r>
    </w:p>
    <w:p w14:paraId="4D6EBAF5" w14:textId="3EC417CC" w:rsidR="002D34A0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>Pana/Pani dane osobowe utrwalone na nagraniach obrad będą przetwarzane bezterminowo. Nagrania zapisane na nośnikach danych są archiwizowane zgodnie z obowiązującymi w tym zakresie przepisami prawa.</w:t>
      </w:r>
    </w:p>
    <w:p w14:paraId="03D1C05C" w14:textId="77777777" w:rsidR="00875F04" w:rsidRPr="00875F04" w:rsidRDefault="00875F04" w:rsidP="00875F04">
      <w:pPr>
        <w:jc w:val="both"/>
        <w:rPr>
          <w:rFonts w:ascii="Cambria" w:hAnsi="Cambria"/>
        </w:rPr>
      </w:pPr>
    </w:p>
    <w:p w14:paraId="24A09014" w14:textId="41C49833" w:rsidR="00875F04" w:rsidRPr="00875F04" w:rsidRDefault="000A5139" w:rsidP="00875F0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VII</w:t>
      </w:r>
      <w:r w:rsidR="002D34A0" w:rsidRPr="00875F04">
        <w:rPr>
          <w:rFonts w:ascii="Cambria" w:hAnsi="Cambria"/>
          <w:b/>
          <w:bCs/>
        </w:rPr>
        <w:t xml:space="preserve">.    Przysługujące prawa </w:t>
      </w:r>
    </w:p>
    <w:p w14:paraId="2C0727A4" w14:textId="5F503F7D" w:rsidR="002D34A0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W związku z przetwarzaniem danych osobowych przysługują Panu/Pani następujące prawa: </w:t>
      </w:r>
    </w:p>
    <w:p w14:paraId="298881DE" w14:textId="77777777" w:rsidR="002D34A0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>a)   prawo dostępu do swoich danych oraz otrzymania ich kopii</w:t>
      </w:r>
    </w:p>
    <w:p w14:paraId="74EAD978" w14:textId="77777777" w:rsidR="002D34A0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 b)   prawo do sprostowania (poprawiania) swoich danych </w:t>
      </w:r>
    </w:p>
    <w:p w14:paraId="70A5B6CB" w14:textId="77777777" w:rsidR="002D34A0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c)   prawo do usunięcia danych, o ile nie występują przesłanki wyłączające zastosowanie tego prawa </w:t>
      </w:r>
    </w:p>
    <w:p w14:paraId="206280A9" w14:textId="77777777" w:rsidR="002D34A0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d)   ograniczenia przetwarzania danych </w:t>
      </w:r>
    </w:p>
    <w:p w14:paraId="7DEE910F" w14:textId="77777777" w:rsidR="002D34A0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e)   prawo do wniesienia sprzeciwu wobec przetwarzania danych: </w:t>
      </w:r>
    </w:p>
    <w:p w14:paraId="08C16482" w14:textId="77777777" w:rsid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>f)    prawo do wniesienia skargi do organu nadzorczego, tj. Prezesa Urzędu Ochrony Danych Osobowych</w:t>
      </w:r>
      <w:r w:rsidR="00875F04">
        <w:rPr>
          <w:rFonts w:ascii="Cambria" w:hAnsi="Cambria"/>
        </w:rPr>
        <w:t>.</w:t>
      </w:r>
    </w:p>
    <w:p w14:paraId="6F37E783" w14:textId="7FB7FB0B" w:rsidR="00875F04" w:rsidRPr="00875F04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W  celu  wykonania  swoich  praw  należy  skierować  żądanie  pisemnie  pod  adres:  Urząd  Gminy  </w:t>
      </w:r>
      <w:r w:rsidR="00875F04">
        <w:rPr>
          <w:rFonts w:ascii="Cambria" w:hAnsi="Cambria"/>
        </w:rPr>
        <w:t>Świętajno</w:t>
      </w:r>
      <w:r w:rsidRPr="00875F04">
        <w:rPr>
          <w:rFonts w:ascii="Cambria" w:hAnsi="Cambria"/>
        </w:rPr>
        <w:t xml:space="preserve">, </w:t>
      </w:r>
      <w:r w:rsidR="00CF4F76">
        <w:rPr>
          <w:rFonts w:ascii="Cambria" w:hAnsi="Cambria"/>
        </w:rPr>
        <w:br/>
      </w:r>
      <w:r w:rsidR="00875F04">
        <w:rPr>
          <w:rFonts w:ascii="Cambria" w:hAnsi="Cambria"/>
        </w:rPr>
        <w:t>ul. Grunwaldzka 15, 12-140 Świętajno</w:t>
      </w:r>
      <w:r w:rsidRPr="00875F04">
        <w:rPr>
          <w:rFonts w:ascii="Cambria" w:hAnsi="Cambria"/>
        </w:rPr>
        <w:t xml:space="preserve"> lub elektronicznie na adres e-mail: </w:t>
      </w:r>
      <w:r w:rsidR="00875F04">
        <w:rPr>
          <w:rFonts w:ascii="Cambria" w:hAnsi="Cambria"/>
        </w:rPr>
        <w:t>info@swietajno.ug.gov.pl</w:t>
      </w:r>
      <w:r w:rsidRPr="00875F04">
        <w:rPr>
          <w:rFonts w:ascii="Cambria" w:hAnsi="Cambria"/>
        </w:rPr>
        <w:t xml:space="preserve">.  </w:t>
      </w:r>
      <w:r w:rsidR="00CF4F76">
        <w:rPr>
          <w:rFonts w:ascii="Cambria" w:hAnsi="Cambria"/>
        </w:rPr>
        <w:br/>
      </w:r>
      <w:r w:rsidRPr="00875F04">
        <w:rPr>
          <w:rFonts w:ascii="Cambria" w:hAnsi="Cambria"/>
        </w:rPr>
        <w:t xml:space="preserve">Ważne! Informujemy, że przed realizacją Pana/Pani uprawnień będziemy musieli Pana/Panią zidentyfikować.  </w:t>
      </w:r>
    </w:p>
    <w:p w14:paraId="309E7F8D" w14:textId="12505D2D" w:rsidR="00875F04" w:rsidRPr="00875F04" w:rsidRDefault="000A5139" w:rsidP="00875F04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VIII</w:t>
      </w:r>
      <w:r w:rsidR="002D34A0" w:rsidRPr="00875F04">
        <w:rPr>
          <w:rFonts w:ascii="Cambria" w:hAnsi="Cambria"/>
          <w:b/>
          <w:bCs/>
        </w:rPr>
        <w:t xml:space="preserve">. Zautomatyzowane podejmowanie decyzji, w tym profilowanie </w:t>
      </w:r>
    </w:p>
    <w:p w14:paraId="6078563E" w14:textId="25CF6330" w:rsidR="00E149ED" w:rsidRDefault="002D34A0" w:rsidP="00875F04">
      <w:pPr>
        <w:jc w:val="both"/>
        <w:rPr>
          <w:rFonts w:ascii="Cambria" w:hAnsi="Cambria"/>
        </w:rPr>
      </w:pPr>
      <w:r w:rsidRPr="00875F04">
        <w:rPr>
          <w:rFonts w:ascii="Cambria" w:hAnsi="Cambria"/>
        </w:rPr>
        <w:t xml:space="preserve">Informujemy,   że   co   do   zasady   nie   stosujemy   podczas przetwarzania   Pana/Pani   danych   osobowych zautomatyzowanego podejmowania decyzji, w tym profilowania.  </w:t>
      </w:r>
    </w:p>
    <w:p w14:paraId="201CFDA2" w14:textId="133AF77C" w:rsidR="00875F04" w:rsidRDefault="00875F04" w:rsidP="00875F04">
      <w:pPr>
        <w:jc w:val="both"/>
        <w:rPr>
          <w:rFonts w:ascii="Cambria" w:hAnsi="Cambria"/>
        </w:rPr>
      </w:pPr>
    </w:p>
    <w:p w14:paraId="58351C66" w14:textId="31B760C8" w:rsidR="00875F04" w:rsidRDefault="00875F04" w:rsidP="00875F04">
      <w:pPr>
        <w:jc w:val="both"/>
        <w:rPr>
          <w:rFonts w:ascii="Cambria" w:hAnsi="Cambria"/>
        </w:rPr>
      </w:pPr>
    </w:p>
    <w:p w14:paraId="6308A24F" w14:textId="5D479FBE" w:rsidR="00875F04" w:rsidRDefault="00875F04" w:rsidP="00875F04">
      <w:pPr>
        <w:jc w:val="both"/>
        <w:rPr>
          <w:rFonts w:ascii="Cambria" w:hAnsi="Cambria"/>
        </w:rPr>
      </w:pPr>
    </w:p>
    <w:p w14:paraId="1FC81D35" w14:textId="5B154448" w:rsidR="00875F04" w:rsidRDefault="00875F04" w:rsidP="00875F04">
      <w:pPr>
        <w:jc w:val="both"/>
        <w:rPr>
          <w:rFonts w:ascii="Cambria" w:hAnsi="Cambria"/>
        </w:rPr>
      </w:pPr>
    </w:p>
    <w:p w14:paraId="59E969AD" w14:textId="6A8804C9" w:rsidR="00875F04" w:rsidRDefault="00875F04" w:rsidP="00875F04">
      <w:pPr>
        <w:jc w:val="both"/>
        <w:rPr>
          <w:rFonts w:ascii="Cambria" w:hAnsi="Cambria"/>
        </w:rPr>
      </w:pPr>
    </w:p>
    <w:p w14:paraId="7F2C8548" w14:textId="77777777" w:rsidR="00875F04" w:rsidRDefault="00875F04" w:rsidP="00875F04">
      <w:pPr>
        <w:jc w:val="both"/>
        <w:rPr>
          <w:rFonts w:ascii="Cambria" w:hAnsi="Cambria"/>
        </w:rPr>
      </w:pPr>
    </w:p>
    <w:p w14:paraId="7D5992C8" w14:textId="1767537C" w:rsidR="00875F04" w:rsidRPr="00875F04" w:rsidRDefault="00875F04" w:rsidP="00875F04">
      <w:pPr>
        <w:jc w:val="both"/>
        <w:rPr>
          <w:rFonts w:ascii="Cambria" w:hAnsi="Cambria"/>
        </w:rPr>
      </w:pPr>
    </w:p>
    <w:sectPr w:rsidR="00875F04" w:rsidRPr="00875F04" w:rsidSect="002D34A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0720D" w14:textId="77777777" w:rsidR="00875F04" w:rsidRDefault="00875F04" w:rsidP="002D34A0">
      <w:pPr>
        <w:spacing w:after="0" w:line="240" w:lineRule="auto"/>
      </w:pPr>
      <w:r>
        <w:separator/>
      </w:r>
    </w:p>
  </w:endnote>
  <w:endnote w:type="continuationSeparator" w:id="0">
    <w:p w14:paraId="086951CF" w14:textId="77777777" w:rsidR="00875F04" w:rsidRDefault="00875F04" w:rsidP="002D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53B43" w14:textId="54F2D4AA" w:rsidR="00BE46A6" w:rsidRPr="00BE46A6" w:rsidRDefault="00BE46A6">
    <w:pPr>
      <w:pStyle w:val="Stopka"/>
      <w:rPr>
        <w:rStyle w:val="Tytuksiki"/>
      </w:rPr>
    </w:pPr>
    <w:r w:rsidRPr="00BE46A6">
      <w:rPr>
        <w:rStyle w:val="Tytuksiki"/>
      </w:rPr>
      <w:t>¹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</w:r>
    <w:proofErr w:type="spellStart"/>
    <w:r w:rsidRPr="00BE46A6">
      <w:rPr>
        <w:rStyle w:val="Tytuksiki"/>
      </w:rPr>
      <w:t>Dz.Urz</w:t>
    </w:r>
    <w:proofErr w:type="spellEnd"/>
    <w:r w:rsidRPr="00BE46A6">
      <w:rPr>
        <w:rStyle w:val="Tytuksiki"/>
      </w:rPr>
      <w:t>. UE L 119, s. 1), zwane dalej RODO.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17147" w14:textId="77777777" w:rsidR="00875F04" w:rsidRDefault="00875F04" w:rsidP="002D34A0">
      <w:pPr>
        <w:spacing w:after="0" w:line="240" w:lineRule="auto"/>
      </w:pPr>
      <w:r>
        <w:separator/>
      </w:r>
    </w:p>
  </w:footnote>
  <w:footnote w:type="continuationSeparator" w:id="0">
    <w:p w14:paraId="65B8C122" w14:textId="77777777" w:rsidR="00875F04" w:rsidRDefault="00875F04" w:rsidP="002D3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A0"/>
    <w:rsid w:val="000A5139"/>
    <w:rsid w:val="002D34A0"/>
    <w:rsid w:val="006706BD"/>
    <w:rsid w:val="00875F04"/>
    <w:rsid w:val="00BE46A6"/>
    <w:rsid w:val="00C41FAE"/>
    <w:rsid w:val="00CF4F76"/>
    <w:rsid w:val="00E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2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3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D34A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4A0"/>
  </w:style>
  <w:style w:type="paragraph" w:styleId="Stopka">
    <w:name w:val="footer"/>
    <w:basedOn w:val="Normalny"/>
    <w:link w:val="StopkaZnak"/>
    <w:uiPriority w:val="99"/>
    <w:unhideWhenUsed/>
    <w:rsid w:val="002D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4A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F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5F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F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F04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BE46A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34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4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2D34A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D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4A0"/>
  </w:style>
  <w:style w:type="paragraph" w:styleId="Stopka">
    <w:name w:val="footer"/>
    <w:basedOn w:val="Normalny"/>
    <w:link w:val="StopkaZnak"/>
    <w:uiPriority w:val="99"/>
    <w:unhideWhenUsed/>
    <w:rsid w:val="002D3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4A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5F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75F0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F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F04"/>
    <w:rPr>
      <w:vertAlign w:val="superscript"/>
    </w:rPr>
  </w:style>
  <w:style w:type="character" w:styleId="Tytuksiki">
    <w:name w:val="Book Title"/>
    <w:basedOn w:val="Domylnaczcionkaakapitu"/>
    <w:uiPriority w:val="33"/>
    <w:qFormat/>
    <w:rsid w:val="00BE46A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etajno.u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ransmisjaobrad.info/channels/54/gmina-swietaj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7437-C1DC-4C14-8C56-7A868A6B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FE0FAA0D.dotm</Template>
  <TotalTime>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kowalczyk</dc:creator>
  <cp:lastModifiedBy>tomasz kowalczyk</cp:lastModifiedBy>
  <cp:revision>2</cp:revision>
  <dcterms:created xsi:type="dcterms:W3CDTF">2021-03-19T12:29:00Z</dcterms:created>
  <dcterms:modified xsi:type="dcterms:W3CDTF">2021-03-19T12:29:00Z</dcterms:modified>
</cp:coreProperties>
</file>