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B0ACA" w14:textId="77777777" w:rsidR="0032042F" w:rsidRDefault="0032042F" w:rsidP="0032042F">
      <w:pPr>
        <w:shd w:val="clear" w:color="auto" w:fill="FFFFFF" w:themeFill="background1"/>
        <w:spacing w:after="0"/>
        <w:rPr>
          <w:b/>
          <w:bCs/>
          <w:color w:val="FFFFFF" w:themeColor="background1"/>
        </w:rPr>
      </w:pPr>
    </w:p>
    <w:p w14:paraId="5641CFA1" w14:textId="4B9D6BEF" w:rsidR="00D12982" w:rsidRDefault="00D12982" w:rsidP="0032042F">
      <w:pPr>
        <w:shd w:val="clear" w:color="auto" w:fill="00B0F0"/>
        <w:spacing w:before="120" w:after="120"/>
        <w:ind w:firstLine="708"/>
        <w:rPr>
          <w:b/>
          <w:bCs/>
          <w:color w:val="FFFFFF" w:themeColor="background1"/>
        </w:rPr>
      </w:pPr>
      <w:r w:rsidRPr="0032042F">
        <w:rPr>
          <w:b/>
          <w:bCs/>
          <w:color w:val="FFFFFF" w:themeColor="background1"/>
        </w:rPr>
        <w:t xml:space="preserve">Formularz </w:t>
      </w:r>
      <w:r w:rsidR="00986692" w:rsidRPr="0032042F">
        <w:rPr>
          <w:b/>
          <w:bCs/>
          <w:color w:val="FFFFFF" w:themeColor="background1"/>
        </w:rPr>
        <w:t>konsultacyjny</w:t>
      </w:r>
      <w:r w:rsidRPr="0032042F">
        <w:rPr>
          <w:b/>
          <w:bCs/>
          <w:color w:val="FFFFFF" w:themeColor="background1"/>
        </w:rPr>
        <w:t xml:space="preserve"> </w:t>
      </w:r>
    </w:p>
    <w:p w14:paraId="025F71A1" w14:textId="2296D61A" w:rsidR="0032042F" w:rsidRDefault="0032042F" w:rsidP="0032042F">
      <w:pPr>
        <w:shd w:val="clear" w:color="auto" w:fill="FFFFFF" w:themeFill="background1"/>
        <w:spacing w:after="0"/>
        <w:rPr>
          <w:b/>
          <w:bCs/>
          <w:color w:val="FFFFFF" w:themeColor="background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9"/>
        <w:gridCol w:w="10950"/>
      </w:tblGrid>
      <w:tr w:rsidR="0032042F" w:rsidRPr="0032042F" w14:paraId="592159B0" w14:textId="77777777" w:rsidTr="0032042F">
        <w:trPr>
          <w:trHeight w:val="602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1418" w14:textId="77777777" w:rsidR="0032042F" w:rsidRPr="0032042F" w:rsidRDefault="0032042F" w:rsidP="0032042F">
            <w:pPr>
              <w:keepNext/>
              <w:spacing w:after="0" w:line="276" w:lineRule="auto"/>
              <w:outlineLvl w:val="2"/>
              <w:rPr>
                <w:rFonts w:ascii="Calibri" w:eastAsia="Times New Roman" w:hAnsi="Calibri" w:cs="Calibri"/>
                <w:b/>
                <w:bCs/>
                <w:lang w:val="x-none" w:eastAsia="pl-PL"/>
              </w:rPr>
            </w:pPr>
            <w:r w:rsidRPr="0032042F">
              <w:rPr>
                <w:rFonts w:ascii="Calibri" w:eastAsia="Times New Roman" w:hAnsi="Calibri" w:cs="Calibri"/>
                <w:b/>
                <w:bCs/>
                <w:lang w:val="x-none" w:eastAsia="pl-PL"/>
              </w:rPr>
              <w:t>Imię i nazwisko</w:t>
            </w:r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CB77" w14:textId="77777777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2042F" w:rsidRPr="0032042F" w14:paraId="41933AE0" w14:textId="77777777" w:rsidTr="0032042F">
        <w:trPr>
          <w:trHeight w:val="602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9D63" w14:textId="77777777" w:rsidR="0032042F" w:rsidRPr="0032042F" w:rsidRDefault="0032042F" w:rsidP="0032042F">
            <w:pPr>
              <w:keepNext/>
              <w:spacing w:after="0" w:line="276" w:lineRule="auto"/>
              <w:outlineLvl w:val="2"/>
              <w:rPr>
                <w:rFonts w:ascii="Calibri" w:eastAsia="Times New Roman" w:hAnsi="Calibri" w:cs="Calibri"/>
                <w:b/>
                <w:bCs/>
                <w:lang w:val="x-none" w:eastAsia="pl-PL"/>
              </w:rPr>
            </w:pPr>
            <w:r w:rsidRPr="0032042F">
              <w:rPr>
                <w:rFonts w:ascii="Calibri" w:eastAsia="Times New Roman" w:hAnsi="Calibri" w:cs="Calibri"/>
                <w:b/>
                <w:bCs/>
                <w:lang w:val="x-none" w:eastAsia="pl-PL"/>
              </w:rPr>
              <w:t>Instytucja</w:t>
            </w:r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C0BF" w14:textId="77777777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2042F" w:rsidRPr="0032042F" w14:paraId="4E1F8E31" w14:textId="77777777" w:rsidTr="0032042F">
        <w:trPr>
          <w:trHeight w:val="6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74E6" w14:textId="77777777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b/>
                <w:bCs/>
              </w:rPr>
            </w:pPr>
            <w:r w:rsidRPr="0032042F">
              <w:rPr>
                <w:rFonts w:ascii="Calibri" w:eastAsia="Calibri" w:hAnsi="Calibri" w:cs="Calibri"/>
                <w:b/>
                <w:bCs/>
              </w:rPr>
              <w:t>Adres do korespondencji</w:t>
            </w:r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6702" w14:textId="77777777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2042F" w:rsidRPr="0032042F" w14:paraId="389D424F" w14:textId="77777777" w:rsidTr="0032042F">
        <w:trPr>
          <w:trHeight w:val="562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DF2B" w14:textId="77777777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lang w:val="de-DE"/>
              </w:rPr>
            </w:pPr>
            <w:proofErr w:type="spellStart"/>
            <w:r w:rsidRPr="0032042F">
              <w:rPr>
                <w:rFonts w:ascii="Calibri" w:eastAsia="Calibri" w:hAnsi="Calibri" w:cs="Calibri"/>
                <w:b/>
                <w:bCs/>
                <w:lang w:val="de-DE"/>
              </w:rPr>
              <w:t>Adres</w:t>
            </w:r>
            <w:proofErr w:type="spellEnd"/>
            <w:r w:rsidRPr="0032042F">
              <w:rPr>
                <w:rFonts w:ascii="Calibri" w:eastAsia="Calibri" w:hAnsi="Calibri" w:cs="Calibri"/>
                <w:b/>
                <w:bCs/>
                <w:lang w:val="de-DE"/>
              </w:rPr>
              <w:t xml:space="preserve"> </w:t>
            </w:r>
            <w:proofErr w:type="spellStart"/>
            <w:r w:rsidRPr="0032042F">
              <w:rPr>
                <w:rFonts w:ascii="Calibri" w:eastAsia="Calibri" w:hAnsi="Calibri" w:cs="Calibri"/>
                <w:b/>
                <w:bCs/>
                <w:lang w:val="de-DE"/>
              </w:rPr>
              <w:t>e-mail</w:t>
            </w:r>
            <w:proofErr w:type="spellEnd"/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47A5" w14:textId="77777777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de-DE"/>
              </w:rPr>
            </w:pPr>
          </w:p>
        </w:tc>
      </w:tr>
      <w:tr w:rsidR="0032042F" w:rsidRPr="0032042F" w14:paraId="7CDD4874" w14:textId="77777777" w:rsidTr="0032042F">
        <w:trPr>
          <w:trHeight w:val="556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A17A" w14:textId="076A7CF1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lang w:val="de-DE"/>
              </w:rPr>
            </w:pPr>
            <w:r w:rsidRPr="0032042F">
              <w:rPr>
                <w:rFonts w:ascii="Calibri" w:eastAsia="Calibri" w:hAnsi="Calibri" w:cs="Calibri"/>
                <w:b/>
                <w:bCs/>
                <w:lang w:val="de-DE"/>
              </w:rPr>
              <w:t>Tel.</w:t>
            </w:r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7173" w14:textId="77777777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de-DE"/>
              </w:rPr>
            </w:pPr>
          </w:p>
        </w:tc>
      </w:tr>
    </w:tbl>
    <w:p w14:paraId="0FA06829" w14:textId="13CC2041" w:rsidR="0032042F" w:rsidRDefault="0032042F" w:rsidP="0032042F">
      <w:pPr>
        <w:shd w:val="clear" w:color="auto" w:fill="FFFFFF" w:themeFill="background1"/>
        <w:spacing w:after="0"/>
        <w:rPr>
          <w:b/>
          <w:bCs/>
          <w:color w:val="FFFFFF" w:themeColor="background1"/>
        </w:rPr>
      </w:pPr>
    </w:p>
    <w:p w14:paraId="18FE2519" w14:textId="77777777" w:rsidR="0032042F" w:rsidRPr="0032042F" w:rsidRDefault="0032042F" w:rsidP="0032042F">
      <w:pPr>
        <w:shd w:val="clear" w:color="auto" w:fill="FFFFFF" w:themeFill="background1"/>
        <w:spacing w:after="0"/>
        <w:rPr>
          <w:b/>
          <w:bCs/>
          <w:color w:val="FFFFFF" w:themeColor="background1"/>
        </w:rPr>
      </w:pP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997"/>
        <w:gridCol w:w="3827"/>
        <w:gridCol w:w="4111"/>
        <w:gridCol w:w="3501"/>
      </w:tblGrid>
      <w:tr w:rsidR="00984D61" w:rsidRPr="00D16361" w14:paraId="53DBD9EB" w14:textId="77777777" w:rsidTr="00984D61">
        <w:trPr>
          <w:jc w:val="center"/>
        </w:trPr>
        <w:tc>
          <w:tcPr>
            <w:tcW w:w="535" w:type="pct"/>
            <w:shd w:val="clear" w:color="auto" w:fill="auto"/>
            <w:vAlign w:val="center"/>
          </w:tcPr>
          <w:p w14:paraId="796ACBB0" w14:textId="03066F55" w:rsidR="00984D61" w:rsidRPr="00D16361" w:rsidRDefault="00984D61" w:rsidP="00D16361">
            <w:pPr>
              <w:pStyle w:val="Nagwek1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358" w:type="pct"/>
            <w:shd w:val="clear" w:color="auto" w:fill="auto"/>
            <w:vAlign w:val="center"/>
          </w:tcPr>
          <w:p w14:paraId="71026923" w14:textId="6AE40876" w:rsidR="00984D61" w:rsidRPr="00D16361" w:rsidRDefault="00984D61" w:rsidP="00D16361">
            <w:pPr>
              <w:pStyle w:val="Nagwek1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 w:rsidRPr="00D16361"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Nr strony</w:t>
            </w:r>
          </w:p>
        </w:tc>
        <w:tc>
          <w:tcPr>
            <w:tcW w:w="1374" w:type="pct"/>
            <w:vAlign w:val="center"/>
          </w:tcPr>
          <w:p w14:paraId="108EA1D2" w14:textId="606AF401" w:rsidR="00984D61" w:rsidRPr="00D16361" w:rsidRDefault="00984D61" w:rsidP="00D16361">
            <w:pPr>
              <w:pStyle w:val="Nagwek1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Obecny zapis</w:t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04885B28" w14:textId="15B66007" w:rsidR="00984D61" w:rsidRPr="00D16361" w:rsidRDefault="00984D61" w:rsidP="00D16361">
            <w:pPr>
              <w:pStyle w:val="Nagwek1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 w:rsidRPr="00D16361"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Treść uwagi</w:t>
            </w:r>
            <w:r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/propozycja zmiany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7E1DAF52" w14:textId="17EE894A" w:rsidR="00984D61" w:rsidRPr="00D16361" w:rsidRDefault="00984D61" w:rsidP="00D16361">
            <w:pPr>
              <w:pStyle w:val="Nagwek1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Krótkie u</w:t>
            </w:r>
            <w:r w:rsidRPr="00D16361"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zasadnienie uwagi</w:t>
            </w:r>
          </w:p>
        </w:tc>
      </w:tr>
      <w:tr w:rsidR="00984D61" w:rsidRPr="00D16361" w14:paraId="6CEC6901" w14:textId="77777777" w:rsidTr="00984D61">
        <w:trPr>
          <w:jc w:val="center"/>
        </w:trPr>
        <w:tc>
          <w:tcPr>
            <w:tcW w:w="535" w:type="pct"/>
            <w:shd w:val="clear" w:color="auto" w:fill="auto"/>
            <w:vAlign w:val="center"/>
          </w:tcPr>
          <w:p w14:paraId="72540E57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1249BC9C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</w:tcPr>
          <w:p w14:paraId="7548CF2C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31D55E93" w14:textId="4AE2AE62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14:paraId="619A0631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984D61" w:rsidRPr="00D16361" w14:paraId="78D36B35" w14:textId="77777777" w:rsidTr="00984D61">
        <w:trPr>
          <w:jc w:val="center"/>
        </w:trPr>
        <w:tc>
          <w:tcPr>
            <w:tcW w:w="535" w:type="pct"/>
            <w:shd w:val="clear" w:color="auto" w:fill="auto"/>
            <w:vAlign w:val="center"/>
          </w:tcPr>
          <w:p w14:paraId="02D99C08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45A76A0E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</w:tcPr>
          <w:p w14:paraId="215B26A3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429C7AEB" w14:textId="0540C891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14:paraId="08246F6D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984D61" w:rsidRPr="00D16361" w14:paraId="4992E768" w14:textId="77777777" w:rsidTr="00984D61">
        <w:trPr>
          <w:jc w:val="center"/>
        </w:trPr>
        <w:tc>
          <w:tcPr>
            <w:tcW w:w="535" w:type="pct"/>
            <w:shd w:val="clear" w:color="auto" w:fill="auto"/>
            <w:vAlign w:val="center"/>
          </w:tcPr>
          <w:p w14:paraId="341D28EE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7940F1B1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</w:tcPr>
          <w:p w14:paraId="544FBC71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4B85154D" w14:textId="40E60B63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14:paraId="4B8F0A81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984D61" w:rsidRPr="00D16361" w14:paraId="32464C43" w14:textId="77777777" w:rsidTr="00984D61">
        <w:trPr>
          <w:jc w:val="center"/>
        </w:trPr>
        <w:tc>
          <w:tcPr>
            <w:tcW w:w="535" w:type="pct"/>
            <w:shd w:val="clear" w:color="auto" w:fill="auto"/>
            <w:vAlign w:val="center"/>
          </w:tcPr>
          <w:p w14:paraId="54C6DC8E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0AEC8C4D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</w:tcPr>
          <w:p w14:paraId="34342AB8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2FCF18B3" w14:textId="11FD0EF9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14:paraId="36F363BE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984D61" w:rsidRPr="00D16361" w14:paraId="248EEA60" w14:textId="77777777" w:rsidTr="00984D61">
        <w:trPr>
          <w:jc w:val="center"/>
        </w:trPr>
        <w:tc>
          <w:tcPr>
            <w:tcW w:w="535" w:type="pct"/>
            <w:shd w:val="clear" w:color="auto" w:fill="auto"/>
            <w:vAlign w:val="center"/>
          </w:tcPr>
          <w:p w14:paraId="1E08F1B5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638BDE2B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</w:tcPr>
          <w:p w14:paraId="4BD00409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7D6FDE7" w14:textId="50579A8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14:paraId="5DD73812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984D61" w:rsidRPr="00D16361" w14:paraId="41A75D75" w14:textId="77777777" w:rsidTr="00984D61">
        <w:trPr>
          <w:jc w:val="center"/>
        </w:trPr>
        <w:tc>
          <w:tcPr>
            <w:tcW w:w="535" w:type="pct"/>
            <w:shd w:val="clear" w:color="auto" w:fill="auto"/>
            <w:vAlign w:val="center"/>
          </w:tcPr>
          <w:p w14:paraId="7F2F89B6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203F8766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</w:tcPr>
          <w:p w14:paraId="1F69167A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403A11F2" w14:textId="0637A2B1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14:paraId="0ECF4C1B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984D61" w:rsidRPr="00D16361" w14:paraId="49D8A4D7" w14:textId="77777777" w:rsidTr="00984D61">
        <w:trPr>
          <w:jc w:val="center"/>
        </w:trPr>
        <w:tc>
          <w:tcPr>
            <w:tcW w:w="535" w:type="pct"/>
            <w:shd w:val="clear" w:color="auto" w:fill="auto"/>
            <w:vAlign w:val="center"/>
          </w:tcPr>
          <w:p w14:paraId="669321E7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548B87BE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</w:tcPr>
          <w:p w14:paraId="394EE32F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7E370C0" w14:textId="1D900650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14:paraId="3B69185E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</w:tbl>
    <w:p w14:paraId="3B4B753E" w14:textId="53C37B5B" w:rsidR="00031422" w:rsidRDefault="005E4C6B"/>
    <w:p w14:paraId="51F1D7D2" w14:textId="77777777" w:rsidR="007C3D93" w:rsidRPr="007C3D93" w:rsidRDefault="007C3D93" w:rsidP="00275116">
      <w:pPr>
        <w:spacing w:after="120"/>
        <w:rPr>
          <w:b/>
          <w:bCs/>
        </w:rPr>
      </w:pPr>
      <w:r w:rsidRPr="007C3D93">
        <w:rPr>
          <w:b/>
          <w:bCs/>
        </w:rPr>
        <w:t>KLAUZULA INFORMACYJNA O PRZETWARZANIU DANYCH OSOBOWYCH</w:t>
      </w:r>
    </w:p>
    <w:p w14:paraId="7318DEB7" w14:textId="073599B9" w:rsidR="00C56CB2" w:rsidRPr="00C56CB2" w:rsidRDefault="007C3D93" w:rsidP="007C3D93">
      <w:pPr>
        <w:spacing w:after="0" w:line="240" w:lineRule="auto"/>
        <w:jc w:val="both"/>
        <w:rPr>
          <w:color w:val="FF0000"/>
          <w:sz w:val="24"/>
          <w:szCs w:val="24"/>
        </w:rPr>
      </w:pPr>
      <w:r w:rsidRPr="00C56CB2">
        <w:rPr>
          <w:sz w:val="24"/>
          <w:szCs w:val="24"/>
        </w:rPr>
        <w:t>Zgodnie z art. 13 ust. 1 i 2 rozporządzenia Parlamentu Europejskiego i Rady (UE) 2016/679 z dnia 27 kwietnia 2016 r. w sprawie ochrony osób fizycznych w</w:t>
      </w:r>
      <w:r w:rsidR="00507E57" w:rsidRPr="00C56CB2">
        <w:rPr>
          <w:sz w:val="24"/>
          <w:szCs w:val="24"/>
        </w:rPr>
        <w:t> </w:t>
      </w:r>
      <w:r w:rsidRPr="00C56CB2">
        <w:rPr>
          <w:sz w:val="24"/>
          <w:szCs w:val="24"/>
        </w:rPr>
        <w:t xml:space="preserve">związku z przetwarzaniem danych osobowych i w sprawie swobodnego przepływu takich danych oraz uchylenia dyrektywy 95/46/WE (ogólne rozporządzenie o ochronie danych, (RODO) (Dz. Urz. UE L119/1) informujemy, że Administratorem Pana/Pani danych osobowych </w:t>
      </w:r>
      <w:r w:rsidR="00C56CB2" w:rsidRPr="00C56CB2">
        <w:rPr>
          <w:sz w:val="24"/>
          <w:szCs w:val="24"/>
        </w:rPr>
        <w:t xml:space="preserve">przetwarzanych w </w:t>
      </w:r>
      <w:r w:rsidR="00512EC8">
        <w:rPr>
          <w:sz w:val="24"/>
          <w:szCs w:val="24"/>
        </w:rPr>
        <w:t>Urzędzie Gminy jest Wójt Gminy Świ</w:t>
      </w:r>
      <w:r w:rsidR="001B374D">
        <w:rPr>
          <w:sz w:val="24"/>
          <w:szCs w:val="24"/>
        </w:rPr>
        <w:t>ę</w:t>
      </w:r>
      <w:bookmarkStart w:id="0" w:name="_GoBack"/>
      <w:bookmarkEnd w:id="0"/>
      <w:r w:rsidR="00512EC8">
        <w:rPr>
          <w:sz w:val="24"/>
          <w:szCs w:val="24"/>
        </w:rPr>
        <w:t>tajno.</w:t>
      </w:r>
      <w:r w:rsidR="00C56CB2" w:rsidRPr="00C56CB2">
        <w:rPr>
          <w:sz w:val="24"/>
          <w:szCs w:val="24"/>
        </w:rPr>
        <w:t xml:space="preserve"> Dane osobowe przetwarzane są w celu realizacji zadań </w:t>
      </w:r>
      <w:r w:rsidR="00900D1F">
        <w:rPr>
          <w:sz w:val="24"/>
          <w:szCs w:val="24"/>
        </w:rPr>
        <w:t xml:space="preserve">związanych z opracowaniem strategii </w:t>
      </w:r>
      <w:r w:rsidR="00FB024A">
        <w:rPr>
          <w:sz w:val="24"/>
          <w:szCs w:val="24"/>
        </w:rPr>
        <w:t>Partnerstwa</w:t>
      </w:r>
      <w:r w:rsidR="00900D1F">
        <w:rPr>
          <w:sz w:val="24"/>
          <w:szCs w:val="24"/>
        </w:rPr>
        <w:t xml:space="preserve"> Południowe Mazury. </w:t>
      </w:r>
    </w:p>
    <w:p w14:paraId="0D603A70" w14:textId="0A27C532" w:rsidR="0032042F" w:rsidRPr="00C56CB2" w:rsidRDefault="007C3D93" w:rsidP="007C3D93">
      <w:pPr>
        <w:jc w:val="both"/>
        <w:rPr>
          <w:sz w:val="24"/>
          <w:szCs w:val="24"/>
        </w:rPr>
      </w:pPr>
      <w:r w:rsidRPr="00C56CB2">
        <w:rPr>
          <w:sz w:val="24"/>
          <w:szCs w:val="24"/>
        </w:rPr>
        <w:t xml:space="preserve">Dane będą przetwarzane w celu </w:t>
      </w:r>
      <w:r w:rsidR="00636B15">
        <w:rPr>
          <w:sz w:val="24"/>
          <w:szCs w:val="24"/>
        </w:rPr>
        <w:t>uzyskania opinii na temat p</w:t>
      </w:r>
      <w:r w:rsidRPr="00C56CB2">
        <w:rPr>
          <w:sz w:val="24"/>
          <w:szCs w:val="24"/>
        </w:rPr>
        <w:t xml:space="preserve">rojektu </w:t>
      </w:r>
      <w:r w:rsidR="00AF240B" w:rsidRPr="00C56CB2">
        <w:rPr>
          <w:sz w:val="24"/>
          <w:szCs w:val="24"/>
        </w:rPr>
        <w:t xml:space="preserve">Raportu diagnostycznego obszaru Partnerstwa </w:t>
      </w:r>
      <w:r w:rsidR="00636B15">
        <w:rPr>
          <w:sz w:val="24"/>
          <w:szCs w:val="24"/>
        </w:rPr>
        <w:t>Obszar Funkcjo</w:t>
      </w:r>
      <w:r w:rsidR="00F42833">
        <w:rPr>
          <w:sz w:val="24"/>
          <w:szCs w:val="24"/>
        </w:rPr>
        <w:t>n</w:t>
      </w:r>
      <w:r w:rsidR="00636B15">
        <w:rPr>
          <w:sz w:val="24"/>
          <w:szCs w:val="24"/>
        </w:rPr>
        <w:t>alny Południowe Mazury</w:t>
      </w:r>
      <w:r w:rsidR="00AF240B" w:rsidRPr="00C56CB2">
        <w:rPr>
          <w:sz w:val="24"/>
          <w:szCs w:val="24"/>
        </w:rPr>
        <w:t xml:space="preserve"> </w:t>
      </w:r>
      <w:r w:rsidRPr="00C56CB2">
        <w:rPr>
          <w:sz w:val="24"/>
          <w:szCs w:val="24"/>
        </w:rPr>
        <w:t>na podstawie art. 6 ust 1 lit. e RODO w związku z art. 6 ust. 3 ustawy z dnia 6 grudnia 2006 r. o zasadach prowadzenia polityki rozwoju (Dz.U. 2020 poz. 1378).</w:t>
      </w:r>
    </w:p>
    <w:sectPr w:rsidR="0032042F" w:rsidRPr="00C56CB2" w:rsidSect="00D1298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9F520" w14:textId="77777777" w:rsidR="005E4C6B" w:rsidRDefault="005E4C6B" w:rsidP="00E67865">
      <w:pPr>
        <w:spacing w:after="0" w:line="240" w:lineRule="auto"/>
      </w:pPr>
      <w:r>
        <w:separator/>
      </w:r>
    </w:p>
  </w:endnote>
  <w:endnote w:type="continuationSeparator" w:id="0">
    <w:p w14:paraId="68C66935" w14:textId="77777777" w:rsidR="005E4C6B" w:rsidRDefault="005E4C6B" w:rsidP="00E6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DBCF5" w14:textId="77777777" w:rsidR="005E4C6B" w:rsidRDefault="005E4C6B" w:rsidP="00E67865">
      <w:pPr>
        <w:spacing w:after="0" w:line="240" w:lineRule="auto"/>
      </w:pPr>
      <w:r>
        <w:separator/>
      </w:r>
    </w:p>
  </w:footnote>
  <w:footnote w:type="continuationSeparator" w:id="0">
    <w:p w14:paraId="3B344069" w14:textId="77777777" w:rsidR="005E4C6B" w:rsidRDefault="005E4C6B" w:rsidP="00E67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E9E45" w14:textId="76F28336" w:rsidR="0032042F" w:rsidRDefault="00ED1EA9" w:rsidP="0045304D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 xml:space="preserve">BADANIE OPINII PUBLICZNEJ </w:t>
    </w:r>
  </w:p>
  <w:p w14:paraId="4F98F4BA" w14:textId="3E66C78C" w:rsidR="00A87BCA" w:rsidRDefault="00ED1EA9" w:rsidP="00A87BCA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dot. p</w:t>
    </w:r>
    <w:r w:rsidR="0032042F" w:rsidRPr="0032042F">
      <w:rPr>
        <w:rFonts w:ascii="Calibri" w:eastAsia="Calibri" w:hAnsi="Calibri" w:cs="Times New Roman"/>
      </w:rPr>
      <w:t>rojekt</w:t>
    </w:r>
    <w:r>
      <w:rPr>
        <w:rFonts w:ascii="Calibri" w:eastAsia="Calibri" w:hAnsi="Calibri" w:cs="Times New Roman"/>
      </w:rPr>
      <w:t xml:space="preserve">u </w:t>
    </w:r>
    <w:r w:rsidR="00AF240B">
      <w:rPr>
        <w:rFonts w:ascii="Calibri" w:eastAsia="Calibri" w:hAnsi="Calibri" w:cs="Times New Roman"/>
      </w:rPr>
      <w:t>„</w:t>
    </w:r>
    <w:r w:rsidR="00A87BCA">
      <w:rPr>
        <w:rFonts w:ascii="Calibri" w:eastAsia="Calibri" w:hAnsi="Calibri" w:cs="Times New Roman"/>
      </w:rPr>
      <w:t xml:space="preserve">Raportu diagnostycznego Partnerstwa </w:t>
    </w:r>
    <w:r>
      <w:rPr>
        <w:rFonts w:ascii="Calibri" w:eastAsia="Calibri" w:hAnsi="Calibri" w:cs="Times New Roman"/>
      </w:rPr>
      <w:t>Obszaru Funkcjonalnego Południowe Mazury</w:t>
    </w:r>
    <w:r w:rsidR="00AF240B">
      <w:rPr>
        <w:rFonts w:ascii="Calibri" w:eastAsia="Calibri" w:hAnsi="Calibri" w:cs="Times New Roman"/>
      </w:rPr>
      <w:t>”</w:t>
    </w:r>
    <w:r w:rsidR="00A87BCA">
      <w:rPr>
        <w:rFonts w:ascii="Calibri" w:eastAsia="Calibri" w:hAnsi="Calibri" w:cs="Times New Roman"/>
      </w:rPr>
      <w:t>.</w:t>
    </w:r>
  </w:p>
  <w:p w14:paraId="3D8E9F06" w14:textId="17CDDCB6" w:rsidR="00E67865" w:rsidRDefault="005E4C6B" w:rsidP="00A87BCA">
    <w:pPr>
      <w:tabs>
        <w:tab w:val="center" w:pos="4536"/>
        <w:tab w:val="right" w:pos="9072"/>
      </w:tabs>
      <w:spacing w:after="0" w:line="240" w:lineRule="auto"/>
    </w:pPr>
    <w:r>
      <w:rPr>
        <w:rFonts w:ascii="Calibri" w:eastAsia="Calibri" w:hAnsi="Calibri" w:cs="Times New Roman"/>
        <w:sz w:val="20"/>
        <w:szCs w:val="20"/>
      </w:rPr>
      <w:pict w14:anchorId="311C32D7">
        <v:rect id="_x0000_i1025" style="width:453.6pt;height:1.5pt" o:hralign="center" o:hrstd="t" o:hrnoshade="t" o:hr="t" fillcolor="#0d5571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82"/>
    <w:rsid w:val="000B4E54"/>
    <w:rsid w:val="0018799D"/>
    <w:rsid w:val="001B374D"/>
    <w:rsid w:val="00275116"/>
    <w:rsid w:val="002B4356"/>
    <w:rsid w:val="0032042F"/>
    <w:rsid w:val="00323D33"/>
    <w:rsid w:val="0045304D"/>
    <w:rsid w:val="004D0CE5"/>
    <w:rsid w:val="00507E57"/>
    <w:rsid w:val="00512EC8"/>
    <w:rsid w:val="0058518A"/>
    <w:rsid w:val="005E4C6B"/>
    <w:rsid w:val="00636B15"/>
    <w:rsid w:val="006761BE"/>
    <w:rsid w:val="007304DB"/>
    <w:rsid w:val="00784A61"/>
    <w:rsid w:val="007C3D93"/>
    <w:rsid w:val="008A7C3E"/>
    <w:rsid w:val="008F4301"/>
    <w:rsid w:val="00900D1F"/>
    <w:rsid w:val="00947386"/>
    <w:rsid w:val="00984D61"/>
    <w:rsid w:val="00986692"/>
    <w:rsid w:val="00992EDF"/>
    <w:rsid w:val="00A72808"/>
    <w:rsid w:val="00A87BCA"/>
    <w:rsid w:val="00AF240B"/>
    <w:rsid w:val="00B55A7A"/>
    <w:rsid w:val="00B57E67"/>
    <w:rsid w:val="00BE46B6"/>
    <w:rsid w:val="00C56CB2"/>
    <w:rsid w:val="00D12982"/>
    <w:rsid w:val="00D16361"/>
    <w:rsid w:val="00E67865"/>
    <w:rsid w:val="00E838BD"/>
    <w:rsid w:val="00ED0781"/>
    <w:rsid w:val="00ED1EA9"/>
    <w:rsid w:val="00F42833"/>
    <w:rsid w:val="00F51D8D"/>
    <w:rsid w:val="00FB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16C84"/>
  <w15:chartTrackingRefBased/>
  <w15:docId w15:val="{C80DF4AB-E41F-42C8-B2F4-5536673E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D129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66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04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298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7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865"/>
  </w:style>
  <w:style w:type="paragraph" w:styleId="Stopka">
    <w:name w:val="footer"/>
    <w:basedOn w:val="Normalny"/>
    <w:link w:val="StopkaZnak"/>
    <w:uiPriority w:val="99"/>
    <w:unhideWhenUsed/>
    <w:rsid w:val="00E67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865"/>
  </w:style>
  <w:style w:type="character" w:customStyle="1" w:styleId="Nagwek2Znak">
    <w:name w:val="Nagłówek 2 Znak"/>
    <w:basedOn w:val="Domylnaczcionkaakapitu"/>
    <w:link w:val="Nagwek2"/>
    <w:uiPriority w:val="9"/>
    <w:rsid w:val="009866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04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C3D9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C3D93"/>
    <w:rPr>
      <w:color w:val="605E5C"/>
      <w:shd w:val="clear" w:color="auto" w:fill="E1DFDD"/>
    </w:rPr>
  </w:style>
  <w:style w:type="character" w:customStyle="1" w:styleId="mark5mge4yp75">
    <w:name w:val="mark5mge4yp75"/>
    <w:basedOn w:val="Domylnaczcionkaakapitu"/>
    <w:rsid w:val="00ED0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B7758D76.dotm</Template>
  <TotalTime>0</TotalTime>
  <Pages>2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Wronkowski</dc:creator>
  <cp:keywords/>
  <dc:description/>
  <cp:lastModifiedBy>Konto Microsoft</cp:lastModifiedBy>
  <cp:revision>3</cp:revision>
  <dcterms:created xsi:type="dcterms:W3CDTF">2021-04-20T06:49:00Z</dcterms:created>
  <dcterms:modified xsi:type="dcterms:W3CDTF">2021-04-20T07:02:00Z</dcterms:modified>
</cp:coreProperties>
</file>