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44BD" w14:textId="77777777" w:rsidR="006E04F0" w:rsidRDefault="006E04F0" w:rsidP="006E04F0">
      <w:pPr>
        <w:autoSpaceDE w:val="0"/>
        <w:rPr>
          <w:color w:val="000000"/>
          <w:sz w:val="22"/>
          <w:szCs w:val="22"/>
        </w:rPr>
      </w:pPr>
    </w:p>
    <w:p w14:paraId="11E4FA81" w14:textId="77777777" w:rsidR="006E04F0" w:rsidRDefault="006E04F0" w:rsidP="006E04F0">
      <w:pPr>
        <w:autoSpaceDE w:val="0"/>
        <w:jc w:val="right"/>
        <w:rPr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  ………………………, dnia ………….……...</w:t>
      </w:r>
    </w:p>
    <w:p w14:paraId="186AD34C" w14:textId="77777777" w:rsidR="006E04F0" w:rsidRDefault="006E04F0" w:rsidP="006E04F0">
      <w:pPr>
        <w:autoSpaceDE w:val="0"/>
        <w:rPr>
          <w:color w:val="000000"/>
          <w:sz w:val="22"/>
          <w:szCs w:val="22"/>
        </w:rPr>
      </w:pPr>
    </w:p>
    <w:p w14:paraId="5538D96F" w14:textId="77777777" w:rsidR="006E04F0" w:rsidRDefault="006E04F0" w:rsidP="006E04F0">
      <w:pPr>
        <w:autoSpaceDE w:val="0"/>
        <w:rPr>
          <w:color w:val="000000"/>
          <w:sz w:val="22"/>
          <w:szCs w:val="22"/>
        </w:rPr>
      </w:pPr>
    </w:p>
    <w:p w14:paraId="00FA5477" w14:textId="77777777" w:rsidR="006E04F0" w:rsidRDefault="006E04F0" w:rsidP="006E04F0">
      <w:pPr>
        <w:autoSpaceDE w:val="0"/>
        <w:rPr>
          <w:color w:val="000000"/>
          <w:sz w:val="22"/>
          <w:szCs w:val="22"/>
        </w:rPr>
      </w:pPr>
    </w:p>
    <w:p w14:paraId="1E87043E" w14:textId="77777777" w:rsidR="006E04F0" w:rsidRDefault="006E04F0" w:rsidP="006E04F0">
      <w:pPr>
        <w:spacing w:line="279" w:lineRule="exact"/>
        <w:rPr>
          <w:color w:val="000000"/>
          <w:sz w:val="22"/>
          <w:szCs w:val="22"/>
        </w:rPr>
      </w:pPr>
    </w:p>
    <w:p w14:paraId="3CBA7C0B" w14:textId="77777777" w:rsidR="006E04F0" w:rsidRDefault="006E04F0" w:rsidP="006E04F0">
      <w:pPr>
        <w:spacing w:line="0" w:lineRule="atLeast"/>
        <w:jc w:val="center"/>
        <w:rPr>
          <w:b/>
        </w:rPr>
      </w:pPr>
      <w:bookmarkStart w:id="0" w:name="_Hlk4501446"/>
      <w:r>
        <w:rPr>
          <w:b/>
        </w:rPr>
        <w:t xml:space="preserve">OŚWIADCZENIE WNIOSKODAWCY </w:t>
      </w:r>
      <w:r>
        <w:rPr>
          <w:b/>
        </w:rPr>
        <w:br/>
        <w:t>O PRAWIE DYSPONOWANIA NIERUCHOMOŚCIĄ</w:t>
      </w:r>
    </w:p>
    <w:bookmarkEnd w:id="0"/>
    <w:p w14:paraId="593575D8" w14:textId="77777777" w:rsidR="006E04F0" w:rsidRDefault="006E04F0" w:rsidP="006E04F0">
      <w:pPr>
        <w:spacing w:line="200" w:lineRule="exact"/>
      </w:pPr>
    </w:p>
    <w:p w14:paraId="72F6B855" w14:textId="77777777" w:rsidR="006E04F0" w:rsidRDefault="006E04F0" w:rsidP="006E04F0">
      <w:pPr>
        <w:spacing w:line="0" w:lineRule="atLeast"/>
        <w:jc w:val="both"/>
      </w:pPr>
      <w:r>
        <w:t>Ja niżej podpisany(a) ……………………………………………………………………………</w:t>
      </w:r>
    </w:p>
    <w:p w14:paraId="7E0A7F0D" w14:textId="77777777" w:rsidR="006E04F0" w:rsidRDefault="006E04F0" w:rsidP="006E04F0">
      <w:pPr>
        <w:spacing w:line="137" w:lineRule="exact"/>
        <w:jc w:val="both"/>
      </w:pPr>
    </w:p>
    <w:p w14:paraId="73B8FE65" w14:textId="77777777" w:rsidR="006E04F0" w:rsidRDefault="006E04F0" w:rsidP="006E04F0">
      <w:pPr>
        <w:spacing w:line="0" w:lineRule="atLeast"/>
        <w:jc w:val="both"/>
      </w:pPr>
      <w:r>
        <w:t>zamieszkały(a) ………………………………………………………………………………….</w:t>
      </w:r>
    </w:p>
    <w:p w14:paraId="1B045F75" w14:textId="77777777" w:rsidR="006E04F0" w:rsidRDefault="006E04F0" w:rsidP="006E04F0">
      <w:pPr>
        <w:spacing w:line="0" w:lineRule="atLeast"/>
        <w:jc w:val="both"/>
      </w:pPr>
    </w:p>
    <w:p w14:paraId="11CEBB3D" w14:textId="77777777" w:rsidR="006E04F0" w:rsidRDefault="006E04F0" w:rsidP="006E04F0">
      <w:pPr>
        <w:spacing w:line="360" w:lineRule="auto"/>
        <w:jc w:val="both"/>
      </w:pPr>
      <w:r>
        <w:t>oświadczam, że posiadam prawo do dysponowania nieruchomością, znajdującą się na działce nr ewidencyjny ..............................................obręb............................................................…… ;</w:t>
      </w:r>
    </w:p>
    <w:p w14:paraId="42F1BB52" w14:textId="77777777" w:rsidR="006E04F0" w:rsidRDefault="006E04F0" w:rsidP="006E04F0">
      <w:pPr>
        <w:spacing w:line="360" w:lineRule="auto"/>
        <w:jc w:val="both"/>
      </w:pPr>
      <w:r>
        <w:t>pod adresem: ……………………………………………………………………….….……… ;</w:t>
      </w:r>
      <w:r>
        <w:br/>
        <w:t>objętej księgą wieczystą nr: ……………..…………………………………………………….. ;</w:t>
      </w:r>
    </w:p>
    <w:p w14:paraId="4EAC206A" w14:textId="77777777" w:rsidR="006E04F0" w:rsidRDefault="006E04F0" w:rsidP="006E04F0">
      <w:pPr>
        <w:spacing w:line="360" w:lineRule="auto"/>
        <w:ind w:right="560"/>
        <w:jc w:val="both"/>
      </w:pPr>
    </w:p>
    <w:p w14:paraId="3C64645D" w14:textId="77777777" w:rsidR="006E04F0" w:rsidRDefault="006E04F0" w:rsidP="006E04F0">
      <w:pPr>
        <w:spacing w:line="348" w:lineRule="auto"/>
        <w:ind w:right="560"/>
      </w:pPr>
      <w:r>
        <w:t xml:space="preserve">wynikające z tytułu (właściwe zaznaczyć X): </w:t>
      </w:r>
    </w:p>
    <w:p w14:paraId="726B262A" w14:textId="77777777" w:rsidR="006E04F0" w:rsidRDefault="006E04F0" w:rsidP="006E04F0">
      <w:pPr>
        <w:spacing w:line="348" w:lineRule="auto"/>
        <w:ind w:right="560"/>
      </w:pPr>
    </w:p>
    <w:p w14:paraId="13A4060F" w14:textId="77777777" w:rsidR="006E04F0" w:rsidRDefault="006E04F0" w:rsidP="006E04F0">
      <w:pPr>
        <w:spacing w:line="360" w:lineRule="auto"/>
        <w:ind w:right="560"/>
      </w:pPr>
      <w:r>
        <w:t>□  własności</w:t>
      </w:r>
    </w:p>
    <w:p w14:paraId="1689170A" w14:textId="77777777" w:rsidR="006E04F0" w:rsidRDefault="006E04F0" w:rsidP="006E04F0">
      <w:pPr>
        <w:tabs>
          <w:tab w:val="left" w:pos="1500"/>
        </w:tabs>
        <w:spacing w:line="360" w:lineRule="auto"/>
      </w:pPr>
      <w:r>
        <w:t>□  współwłasności</w:t>
      </w:r>
    </w:p>
    <w:p w14:paraId="244586D8" w14:textId="77777777" w:rsidR="006E04F0" w:rsidRDefault="006E04F0" w:rsidP="006E04F0">
      <w:pPr>
        <w:tabs>
          <w:tab w:val="left" w:pos="1500"/>
        </w:tabs>
        <w:spacing w:line="360" w:lineRule="auto"/>
      </w:pPr>
      <w:r>
        <w:t xml:space="preserve">□  </w:t>
      </w:r>
      <w:r>
        <w:rPr>
          <w:rFonts w:eastAsia="Segoe UI Symbol"/>
        </w:rPr>
        <w:t>użytkowanie wieczyste</w:t>
      </w:r>
    </w:p>
    <w:p w14:paraId="1A52C664" w14:textId="77777777" w:rsidR="006E04F0" w:rsidRDefault="006E04F0" w:rsidP="006E04F0">
      <w:pPr>
        <w:tabs>
          <w:tab w:val="left" w:pos="1500"/>
        </w:tabs>
        <w:spacing w:line="360" w:lineRule="auto"/>
      </w:pPr>
      <w:r>
        <w:t>□  współ</w:t>
      </w:r>
      <w:r>
        <w:rPr>
          <w:rFonts w:eastAsia="Segoe UI Symbol"/>
        </w:rPr>
        <w:t>użytkowanie wieczyste</w:t>
      </w:r>
    </w:p>
    <w:p w14:paraId="7491AD76" w14:textId="77777777" w:rsidR="006E04F0" w:rsidRDefault="006E04F0" w:rsidP="006E04F0">
      <w:pPr>
        <w:tabs>
          <w:tab w:val="left" w:pos="1500"/>
        </w:tabs>
        <w:spacing w:line="360" w:lineRule="auto"/>
      </w:pPr>
      <w:r>
        <w:t xml:space="preserve">□  </w:t>
      </w:r>
      <w:r>
        <w:rPr>
          <w:rFonts w:eastAsia="Segoe UI Symbol"/>
        </w:rPr>
        <w:t>najem</w:t>
      </w:r>
    </w:p>
    <w:p w14:paraId="13B87E7B" w14:textId="77777777" w:rsidR="006E04F0" w:rsidRDefault="006E04F0" w:rsidP="006E04F0">
      <w:pPr>
        <w:tabs>
          <w:tab w:val="left" w:pos="1500"/>
        </w:tabs>
        <w:spacing w:line="360" w:lineRule="auto"/>
        <w:rPr>
          <w:rFonts w:ascii="Segoe UI Symbol" w:eastAsia="Segoe UI Symbol" w:hAnsi="Segoe UI Symbol" w:cs="Segoe UI Symbol"/>
        </w:rPr>
      </w:pPr>
      <w:r>
        <w:t>□  inny:</w:t>
      </w:r>
    </w:p>
    <w:p w14:paraId="27D8FCD7" w14:textId="77777777" w:rsidR="006E04F0" w:rsidRDefault="006E04F0" w:rsidP="006E04F0">
      <w:pPr>
        <w:spacing w:line="31" w:lineRule="exact"/>
        <w:rPr>
          <w:rFonts w:ascii="Segoe UI Symbol" w:eastAsia="Segoe UI Symbol" w:hAnsi="Segoe UI Symbol" w:cs="Segoe UI Symbol"/>
        </w:rPr>
      </w:pPr>
    </w:p>
    <w:p w14:paraId="4A689ADF" w14:textId="77777777" w:rsidR="006E04F0" w:rsidRDefault="006E04F0" w:rsidP="006E04F0">
      <w:pPr>
        <w:spacing w:line="0" w:lineRule="atLeast"/>
      </w:pPr>
      <w:r>
        <w:t>……………………………………………...……………………………………………………</w:t>
      </w:r>
    </w:p>
    <w:p w14:paraId="2A0A43E4" w14:textId="77777777" w:rsidR="006E04F0" w:rsidRDefault="006E04F0" w:rsidP="006E04F0">
      <w:pPr>
        <w:spacing w:line="82" w:lineRule="exact"/>
      </w:pPr>
    </w:p>
    <w:p w14:paraId="66DB445D" w14:textId="77777777" w:rsidR="006E04F0" w:rsidRDefault="006E04F0" w:rsidP="006E04F0">
      <w:pPr>
        <w:spacing w:line="0" w:lineRule="atLeast"/>
        <w:jc w:val="center"/>
      </w:pPr>
      <w:r>
        <w:t>(jaki?)</w:t>
      </w:r>
    </w:p>
    <w:p w14:paraId="04DA8904" w14:textId="77777777" w:rsidR="006E04F0" w:rsidRDefault="006E04F0" w:rsidP="006E04F0">
      <w:pPr>
        <w:spacing w:line="200" w:lineRule="exact"/>
      </w:pPr>
    </w:p>
    <w:p w14:paraId="4EC72124" w14:textId="77777777" w:rsidR="006E04F0" w:rsidRDefault="006E04F0" w:rsidP="006E04F0">
      <w:pPr>
        <w:spacing w:line="200" w:lineRule="exact"/>
      </w:pPr>
    </w:p>
    <w:p w14:paraId="484F2EE1" w14:textId="77777777" w:rsidR="006E04F0" w:rsidRDefault="006E04F0" w:rsidP="006E04F0">
      <w:pPr>
        <w:spacing w:line="200" w:lineRule="exact"/>
      </w:pPr>
    </w:p>
    <w:p w14:paraId="20C64E8C" w14:textId="77777777" w:rsidR="006E04F0" w:rsidRDefault="006E04F0" w:rsidP="006E04F0">
      <w:pPr>
        <w:spacing w:line="0" w:lineRule="atLeast"/>
      </w:pPr>
      <w:r>
        <w:t>…………………………....                                                                  ………………………….</w:t>
      </w:r>
    </w:p>
    <w:p w14:paraId="72C01E68" w14:textId="77777777" w:rsidR="006E04F0" w:rsidRDefault="006E04F0" w:rsidP="006E04F0">
      <w:pPr>
        <w:spacing w:line="4" w:lineRule="exact"/>
      </w:pPr>
    </w:p>
    <w:p w14:paraId="4F5B7BE8" w14:textId="77777777" w:rsidR="006E04F0" w:rsidRDefault="006E04F0" w:rsidP="006E04F0">
      <w:pPr>
        <w:tabs>
          <w:tab w:val="left" w:pos="8360"/>
        </w:tabs>
        <w:spacing w:line="0" w:lineRule="atLeast"/>
      </w:pPr>
      <w:r>
        <w:rPr>
          <w:sz w:val="18"/>
        </w:rPr>
        <w:t xml:space="preserve">          (miejscowość, data)                                                                                                                             (podpis)</w:t>
      </w:r>
    </w:p>
    <w:p w14:paraId="03AD6480" w14:textId="77777777" w:rsidR="006E04F0" w:rsidRDefault="006E04F0" w:rsidP="006E04F0">
      <w:pPr>
        <w:spacing w:line="200" w:lineRule="exact"/>
      </w:pPr>
    </w:p>
    <w:p w14:paraId="2DF54796" w14:textId="77777777" w:rsidR="006E04F0" w:rsidRDefault="006E04F0" w:rsidP="006E04F0">
      <w:pPr>
        <w:spacing w:line="200" w:lineRule="exact"/>
      </w:pPr>
    </w:p>
    <w:p w14:paraId="35C80B1A" w14:textId="77777777" w:rsidR="006E04F0" w:rsidRDefault="006E04F0" w:rsidP="006E04F0">
      <w:pPr>
        <w:autoSpaceDE w:val="0"/>
        <w:rPr>
          <w:color w:val="000000"/>
          <w:sz w:val="22"/>
          <w:szCs w:val="22"/>
        </w:rPr>
      </w:pPr>
    </w:p>
    <w:p w14:paraId="565EB478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0A3E3923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1022A984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1CCDF077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238ED1F6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39197DD8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21FD9925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18E8D378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370570D2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66C5F40A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533015F9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76C7D256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6ADD281F" w14:textId="77777777" w:rsidR="006E04F0" w:rsidRDefault="006E04F0" w:rsidP="006E04F0">
      <w:pPr>
        <w:autoSpaceDE w:val="0"/>
        <w:ind w:left="360"/>
        <w:rPr>
          <w:rFonts w:ascii="TimesNewRomanPSMT" w:hAnsi="TimesNewRomanPSMT" w:cs="TimesNewRomanPSMT"/>
          <w:sz w:val="18"/>
          <w:szCs w:val="18"/>
        </w:rPr>
      </w:pPr>
    </w:p>
    <w:p w14:paraId="7DEA8163" w14:textId="77777777" w:rsidR="006E04F0" w:rsidRDefault="006E04F0" w:rsidP="006E04F0">
      <w:pPr>
        <w:autoSpaceDE w:val="0"/>
        <w:rPr>
          <w:rFonts w:ascii="TimesNewRomanPSMT" w:hAnsi="TimesNewRomanPSMT" w:cs="TimesNewRomanPSMT"/>
          <w:sz w:val="18"/>
          <w:szCs w:val="18"/>
        </w:rPr>
      </w:pPr>
      <w:bookmarkStart w:id="1" w:name="_GoBack"/>
      <w:bookmarkEnd w:id="1"/>
    </w:p>
    <w:sectPr w:rsidR="006E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BD"/>
    <w:rsid w:val="006E04F0"/>
    <w:rsid w:val="008260BD"/>
    <w:rsid w:val="00C0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E7FC"/>
  <w15:chartTrackingRefBased/>
  <w15:docId w15:val="{C7A4A809-1469-4A03-9621-538FE66C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4F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4B7007DB</Template>
  <TotalTime>0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dcterms:created xsi:type="dcterms:W3CDTF">2019-07-12T06:08:00Z</dcterms:created>
  <dcterms:modified xsi:type="dcterms:W3CDTF">2019-07-12T06:08:00Z</dcterms:modified>
</cp:coreProperties>
</file>