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2CC88" w14:textId="46CB8501" w:rsidR="00D93150" w:rsidRPr="00F43ED0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71FF">
        <w:rPr>
          <w:rFonts w:ascii="Times New Roman" w:hAnsi="Times New Roman" w:cs="Times New Roman"/>
          <w:sz w:val="24"/>
          <w:szCs w:val="24"/>
        </w:rPr>
        <w:t>Te.ZZ.6840.</w:t>
      </w:r>
      <w:r w:rsidR="00F43ED0">
        <w:rPr>
          <w:rFonts w:ascii="Times New Roman" w:hAnsi="Times New Roman" w:cs="Times New Roman"/>
          <w:sz w:val="24"/>
          <w:szCs w:val="24"/>
        </w:rPr>
        <w:t>7</w:t>
      </w:r>
      <w:r w:rsidRPr="001071FF">
        <w:rPr>
          <w:rFonts w:ascii="Times New Roman" w:hAnsi="Times New Roman" w:cs="Times New Roman"/>
          <w:sz w:val="24"/>
          <w:szCs w:val="24"/>
        </w:rPr>
        <w:t>.2021</w:t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="00152CA5" w:rsidRPr="00F43ED0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410390" w:rsidRPr="00F43ED0">
        <w:rPr>
          <w:rFonts w:ascii="Times New Roman" w:hAnsi="Times New Roman" w:cs="Times New Roman"/>
          <w:sz w:val="24"/>
          <w:szCs w:val="24"/>
        </w:rPr>
        <w:t>11 czerwca 2021</w:t>
      </w:r>
      <w:r w:rsidR="00152CA5" w:rsidRPr="00F43ED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Pr="00F43ED0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F43ED0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F43ED0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18999733" w14:textId="0E437F4B" w:rsidR="00152CA5" w:rsidRPr="00F43ED0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5ABA490" w14:textId="77777777" w:rsidR="001071FF" w:rsidRPr="00F43ED0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65E9" w14:textId="4129AEA8" w:rsidR="00152CA5" w:rsidRPr="00F43ED0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F43ED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442/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3877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m², </w:t>
      </w:r>
      <w:r w:rsidR="001071FF" w:rsidRPr="00F43E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KW OL1S/000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46949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F43ED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F43ED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53587168" w:rsidR="002564E2" w:rsidRPr="00F43ED0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nie</w:t>
      </w:r>
      <w:r w:rsidRPr="00F43ED0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F43ED0">
        <w:rPr>
          <w:rFonts w:ascii="Times New Roman" w:hAnsi="Times New Roman" w:cs="Times New Roman"/>
          <w:sz w:val="24"/>
          <w:szCs w:val="24"/>
        </w:rPr>
        <w:t>.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F43ED0">
        <w:rPr>
          <w:rFonts w:ascii="Times New Roman" w:hAnsi="Times New Roman" w:cs="Times New Roman"/>
          <w:sz w:val="24"/>
          <w:szCs w:val="24"/>
        </w:rPr>
        <w:t>Z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godnie </w:t>
      </w:r>
      <w:r w:rsidR="00DB47CD" w:rsidRPr="00F43ED0">
        <w:rPr>
          <w:rFonts w:ascii="Times New Roman" w:hAnsi="Times New Roman" w:cs="Times New Roman"/>
          <w:sz w:val="24"/>
          <w:szCs w:val="24"/>
        </w:rPr>
        <w:br/>
      </w:r>
      <w:r w:rsidR="00073E0A" w:rsidRPr="00F43ED0">
        <w:rPr>
          <w:rFonts w:ascii="Times New Roman" w:hAnsi="Times New Roman" w:cs="Times New Roman"/>
          <w:sz w:val="24"/>
          <w:szCs w:val="24"/>
        </w:rPr>
        <w:t>z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w obszarze stabilizacji gospodarki rolnej. </w:t>
      </w:r>
      <w:r w:rsidRPr="00F43ED0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F43ED0">
        <w:rPr>
          <w:rFonts w:ascii="Times New Roman" w:hAnsi="Times New Roman" w:cs="Times New Roman"/>
          <w:sz w:val="24"/>
          <w:szCs w:val="24"/>
        </w:rPr>
        <w:t>sieć energii elektrycznej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dostępna w bliskiej okolicy</w:t>
      </w:r>
      <w:r w:rsidRPr="00F43ED0">
        <w:rPr>
          <w:rFonts w:ascii="Times New Roman" w:hAnsi="Times New Roman" w:cs="Times New Roman"/>
          <w:sz w:val="24"/>
          <w:szCs w:val="24"/>
        </w:rPr>
        <w:t>.</w:t>
      </w:r>
      <w:r w:rsidR="00F43ED0" w:rsidRPr="00F43ED0">
        <w:rPr>
          <w:rFonts w:ascii="Times New Roman" w:hAnsi="Times New Roman" w:cs="Times New Roman"/>
          <w:sz w:val="24"/>
          <w:szCs w:val="24"/>
        </w:rPr>
        <w:t xml:space="preserve"> Na działce znajduje się infrastruktura naziemna sieć i słup elektroenergetyczny.</w:t>
      </w:r>
      <w:r w:rsidRPr="00F43ED0">
        <w:rPr>
          <w:rFonts w:ascii="Times New Roman" w:hAnsi="Times New Roman" w:cs="Times New Roman"/>
          <w:sz w:val="24"/>
          <w:szCs w:val="24"/>
        </w:rPr>
        <w:t xml:space="preserve"> Dojazd do drogi publicznej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F43ED0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F43ED0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F43ED0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wydłużonego prostokąta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na zapleczu zabudowy siedliskowej wzdłuż ulicy Grunwaldzkiej. </w:t>
      </w:r>
    </w:p>
    <w:p w14:paraId="298143C5" w14:textId="3829CD6D" w:rsidR="00073E0A" w:rsidRPr="00F43ED0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Pr="00F43ED0">
        <w:rPr>
          <w:rFonts w:ascii="Times New Roman" w:hAnsi="Times New Roman" w:cs="Times New Roman"/>
          <w:sz w:val="24"/>
          <w:szCs w:val="24"/>
        </w:rPr>
        <w:t>Nieruchomość jest przedmiotem dzierżawy na podstawie umowy dzierżawy nr Te.ZZ.6845.3</w:t>
      </w:r>
      <w:r w:rsidR="00F43ED0" w:rsidRPr="00F43ED0">
        <w:rPr>
          <w:rFonts w:ascii="Times New Roman" w:hAnsi="Times New Roman" w:cs="Times New Roman"/>
          <w:sz w:val="24"/>
          <w:szCs w:val="24"/>
        </w:rPr>
        <w:t>7</w:t>
      </w:r>
      <w:r w:rsidRPr="00F43ED0">
        <w:rPr>
          <w:rFonts w:ascii="Times New Roman" w:hAnsi="Times New Roman" w:cs="Times New Roman"/>
          <w:sz w:val="24"/>
          <w:szCs w:val="24"/>
        </w:rPr>
        <w:t xml:space="preserve">.2020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Pr="00F43ED0">
        <w:rPr>
          <w:rFonts w:ascii="Times New Roman" w:hAnsi="Times New Roman" w:cs="Times New Roman"/>
          <w:sz w:val="24"/>
          <w:szCs w:val="24"/>
        </w:rPr>
        <w:t xml:space="preserve">i trwa do dnia 16 listopada 2022 r. </w:t>
      </w:r>
    </w:p>
    <w:p w14:paraId="0A55BCE6" w14:textId="69D31F6C" w:rsidR="002564E2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61 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sześćdziesiąt jeden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tysięcy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52863A07" w:rsidR="005731B8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sześć tysięcy sto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5FCA009A" w:rsidR="002564E2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zwolniona jest z podatku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1885F4F5" w:rsidR="002564E2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września 2021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49F8FE5C" w:rsidR="00497CE0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F43ED0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F43ED0" w:rsidRPr="00F43ED0">
        <w:rPr>
          <w:rFonts w:ascii="Times New Roman" w:hAnsi="Times New Roman" w:cs="Times New Roman"/>
          <w:sz w:val="24"/>
          <w:szCs w:val="24"/>
        </w:rPr>
        <w:t>1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="00F43ED0" w:rsidRPr="00F43ED0">
        <w:rPr>
          <w:rFonts w:ascii="Times New Roman" w:hAnsi="Times New Roman" w:cs="Times New Roman"/>
          <w:sz w:val="24"/>
          <w:szCs w:val="24"/>
        </w:rPr>
        <w:t>września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2021</w:t>
      </w:r>
      <w:r w:rsidR="00497CE0" w:rsidRPr="00F43ED0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F43ED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F43ED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F43ED0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F43ED0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F43ED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03A77172" w:rsidR="00F73485" w:rsidRPr="00F43ED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F43ED0">
        <w:rPr>
          <w:rFonts w:ascii="Times New Roman" w:hAnsi="Times New Roman" w:cs="Times New Roman"/>
          <w:sz w:val="24"/>
          <w:szCs w:val="24"/>
        </w:rPr>
        <w:t>ceny sprzedaży</w:t>
      </w:r>
      <w:r w:rsidRPr="00F43ED0">
        <w:rPr>
          <w:rFonts w:ascii="Times New Roman" w:hAnsi="Times New Roman" w:cs="Times New Roman"/>
          <w:sz w:val="24"/>
          <w:szCs w:val="24"/>
        </w:rPr>
        <w:t xml:space="preserve">,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Pr="00F43ED0">
        <w:rPr>
          <w:rFonts w:ascii="Times New Roman" w:hAnsi="Times New Roman" w:cs="Times New Roman"/>
          <w:sz w:val="24"/>
          <w:szCs w:val="24"/>
        </w:rPr>
        <w:t xml:space="preserve">a pozostałym uczestnikom zostanie zwrócone niezwłocznie po zakończeniu przetargu zgodnie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Pr="00F43ED0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CB729C3" w14:textId="67CDCEA8" w:rsidR="00537093" w:rsidRPr="00F43ED0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F43ED0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3FF80C38" w14:textId="77777777" w:rsidR="001071FF" w:rsidRPr="00F43ED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F43ED0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="0073783C" w:rsidRPr="00F43ED0">
        <w:rPr>
          <w:rFonts w:ascii="Times New Roman" w:hAnsi="Times New Roman" w:cs="Times New Roman"/>
          <w:sz w:val="24"/>
          <w:szCs w:val="24"/>
        </w:rPr>
        <w:t xml:space="preserve">w zawiadomieniu o zawarciu umowy sprzedaży. Zastrzega się możliwość odwołania przetargu </w:t>
      </w:r>
    </w:p>
    <w:p w14:paraId="20BF11DA" w14:textId="2D44B59D" w:rsidR="0073783C" w:rsidRPr="00F43ED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7D178E7E" w14:textId="0D06F124" w:rsidR="00F73485" w:rsidRPr="00F43ED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F43ED0" w:rsidSect="001071F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01"/>
    <w:rsid w:val="00073E0A"/>
    <w:rsid w:val="001071FF"/>
    <w:rsid w:val="00152CA5"/>
    <w:rsid w:val="00241DD3"/>
    <w:rsid w:val="002564E2"/>
    <w:rsid w:val="003C5213"/>
    <w:rsid w:val="003D40F4"/>
    <w:rsid w:val="00410390"/>
    <w:rsid w:val="00497CE0"/>
    <w:rsid w:val="00537093"/>
    <w:rsid w:val="005731B8"/>
    <w:rsid w:val="0073783C"/>
    <w:rsid w:val="007C1FC6"/>
    <w:rsid w:val="007C6915"/>
    <w:rsid w:val="009C6901"/>
    <w:rsid w:val="00B15253"/>
    <w:rsid w:val="00B90178"/>
    <w:rsid w:val="00D62535"/>
    <w:rsid w:val="00D93150"/>
    <w:rsid w:val="00DB47CD"/>
    <w:rsid w:val="00F43ED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6E733192.dotm</Template>
  <TotalTime>1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Konto Microsoft</cp:lastModifiedBy>
  <cp:revision>2</cp:revision>
  <cp:lastPrinted>2021-06-07T05:58:00Z</cp:lastPrinted>
  <dcterms:created xsi:type="dcterms:W3CDTF">2021-06-17T09:12:00Z</dcterms:created>
  <dcterms:modified xsi:type="dcterms:W3CDTF">2021-06-17T09:12:00Z</dcterms:modified>
</cp:coreProperties>
</file>