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737E" w14:textId="77777777" w:rsidR="00B504CB" w:rsidRPr="00426F38" w:rsidRDefault="00796253">
      <w:pPr>
        <w:pStyle w:val="Standard"/>
        <w:jc w:val="right"/>
        <w:rPr>
          <w:lang w:val="pl-PL"/>
        </w:rPr>
      </w:pPr>
      <w:bookmarkStart w:id="0" w:name="_GoBack"/>
      <w:bookmarkEnd w:id="0"/>
      <w:r w:rsidRPr="00426F38">
        <w:rPr>
          <w:lang w:val="pl-PL"/>
        </w:rPr>
        <w:t xml:space="preserve"> </w:t>
      </w:r>
    </w:p>
    <w:p w14:paraId="1594099B" w14:textId="20BC5766" w:rsidR="00EC2F38" w:rsidRPr="001315E1" w:rsidRDefault="00796253" w:rsidP="001315E1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Świętajno, dnia </w:t>
      </w:r>
      <w:r w:rsidR="004A08C4">
        <w:rPr>
          <w:lang w:val="pl-PL"/>
        </w:rPr>
        <w:t>23 listopada</w:t>
      </w:r>
      <w:r w:rsidR="000F3084" w:rsidRPr="00426F38">
        <w:rPr>
          <w:lang w:val="pl-PL"/>
        </w:rPr>
        <w:t xml:space="preserve"> 20</w:t>
      </w:r>
      <w:r w:rsidR="0007375C" w:rsidRPr="00426F38">
        <w:rPr>
          <w:lang w:val="pl-PL"/>
        </w:rPr>
        <w:t>21</w:t>
      </w:r>
      <w:r w:rsidRPr="00426F38">
        <w:rPr>
          <w:lang w:val="pl-PL"/>
        </w:rPr>
        <w:t xml:space="preserve"> r.</w:t>
      </w:r>
    </w:p>
    <w:p w14:paraId="746221E7" w14:textId="57C00835" w:rsidR="002B7883" w:rsidRPr="001315E1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</w:t>
      </w:r>
    </w:p>
    <w:p w14:paraId="73BB9CEA" w14:textId="08372C26" w:rsidR="002B7883" w:rsidRPr="001315E1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03F136D5" w14:textId="486404D3" w:rsidR="00AE1E99" w:rsidRPr="001315E1" w:rsidRDefault="000F3084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07375C"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</w:t>
      </w: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ZZ.6845.</w:t>
      </w:r>
      <w:r w:rsidR="00426F38"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4A08C4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9</w:t>
      </w: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07375C"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21</w:t>
      </w:r>
    </w:p>
    <w:p w14:paraId="57D12BEB" w14:textId="77777777" w:rsidR="00AE1E99" w:rsidRPr="00426F38" w:rsidRDefault="00AE1E99">
      <w:pPr>
        <w:pStyle w:val="Standard"/>
        <w:jc w:val="center"/>
        <w:rPr>
          <w:b/>
          <w:bCs/>
          <w:color w:val="C0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410"/>
        <w:gridCol w:w="2410"/>
        <w:gridCol w:w="1701"/>
        <w:gridCol w:w="1984"/>
        <w:gridCol w:w="1888"/>
      </w:tblGrid>
      <w:tr w:rsidR="00426F38" w:rsidRPr="00426F38" w14:paraId="2037A318" w14:textId="77777777" w:rsidTr="001315E1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426F3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26F3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426F38" w:rsidRPr="00426F38" w14:paraId="51566BCA" w14:textId="77777777" w:rsidTr="001315E1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426F3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426F38" w:rsidRPr="00426F38" w14:paraId="17BCEDF7" w14:textId="77777777" w:rsidTr="001315E1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426F3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1</w:t>
            </w:r>
            <w:r w:rsidR="00460447" w:rsidRPr="00426F3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10577471" w:rsidR="00460447" w:rsidRPr="00426F38" w:rsidRDefault="001315E1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</w:t>
            </w:r>
            <w:r w:rsidR="004A08C4">
              <w:rPr>
                <w:rFonts w:eastAsia="Times New Roman"/>
                <w:b/>
                <w:bCs/>
                <w:lang w:val="pl-PL" w:eastAsia="ar-SA"/>
              </w:rPr>
              <w:t>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1B0478ED" w:rsidR="00460447" w:rsidRPr="00426F38" w:rsidRDefault="004A08C4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Część działki 577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3B5A8F30" w:rsidR="00460447" w:rsidRPr="00426F3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426F3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1315E1">
              <w:rPr>
                <w:rFonts w:eastAsia="Times New Roman"/>
                <w:sz w:val="24"/>
                <w:szCs w:val="24"/>
                <w:lang w:val="pl-PL" w:eastAsia="ar-SA"/>
              </w:rPr>
              <w:t>2</w:t>
            </w:r>
            <w:r w:rsidR="004A08C4">
              <w:rPr>
                <w:rFonts w:eastAsia="Times New Roman"/>
                <w:sz w:val="24"/>
                <w:szCs w:val="24"/>
                <w:lang w:val="pl-PL" w:eastAsia="ar-SA"/>
              </w:rPr>
              <w:t>5553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4A08C4">
              <w:rPr>
                <w:rFonts w:eastAsia="Times New Roman"/>
                <w:sz w:val="24"/>
                <w:szCs w:val="24"/>
                <w:lang w:val="pl-PL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0E4EF4B6" w:rsidR="00B504CB" w:rsidRPr="00426F38" w:rsidRDefault="004A08C4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9416</w:t>
            </w:r>
            <w:r w:rsidR="00426F38" w:rsidRPr="00426F38">
              <w:rPr>
                <w:rFonts w:eastAsia="Times New Roman"/>
                <w:lang w:val="pl-PL" w:eastAsia="ar-SA"/>
              </w:rPr>
              <w:t xml:space="preserve"> </w:t>
            </w:r>
            <w:r w:rsidR="00460447" w:rsidRPr="00426F38">
              <w:rPr>
                <w:rFonts w:eastAsia="Times New Roman"/>
                <w:lang w:val="pl-PL" w:eastAsia="ar-SA"/>
              </w:rPr>
              <w:t>m²</w:t>
            </w:r>
            <w:r w:rsidR="005803C5" w:rsidRPr="00426F3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04B03797" w:rsidR="00460447" w:rsidRPr="00426F3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z </w:t>
            </w:r>
            <w:r w:rsidR="004A08C4">
              <w:rPr>
                <w:rFonts w:eastAsia="Times New Roman"/>
                <w:lang w:val="pl-PL" w:eastAsia="ar-SA"/>
              </w:rPr>
              <w:t>12481</w:t>
            </w:r>
            <w:r w:rsidR="00B504CB" w:rsidRPr="00426F38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426F3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02F06018" w:rsidR="00265CF8" w:rsidRPr="00426F3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426F38">
              <w:rPr>
                <w:rFonts w:eastAsia="Times New Roman" w:cs="Arial"/>
                <w:lang w:val="pl-PL" w:eastAsia="ar-SA"/>
              </w:rPr>
              <w:br/>
            </w:r>
            <w:r w:rsidR="004A08C4">
              <w:rPr>
                <w:rFonts w:eastAsia="Times New Roman" w:cs="Arial"/>
                <w:lang w:val="pl-PL" w:eastAsia="ar-SA"/>
              </w:rPr>
              <w:t>1412,40</w:t>
            </w:r>
            <w:r w:rsidRPr="00426F38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426F3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0A62BD38" w:rsidR="00460447" w:rsidRPr="00426F38" w:rsidRDefault="001315E1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+</w:t>
            </w:r>
            <w:r w:rsidR="00426F38" w:rsidRPr="00426F38">
              <w:rPr>
                <w:rFonts w:eastAsia="Times New Roman" w:cs="Arial"/>
                <w:lang w:val="pl-PL" w:eastAsia="ar-SA"/>
              </w:rPr>
              <w:t xml:space="preserve"> </w:t>
            </w:r>
            <w:r>
              <w:rPr>
                <w:rFonts w:eastAsia="Times New Roman" w:cs="Arial"/>
                <w:lang w:val="pl-PL" w:eastAsia="ar-SA"/>
              </w:rPr>
              <w:t>podatek</w:t>
            </w:r>
            <w:r w:rsidR="00426F38" w:rsidRPr="00426F38">
              <w:rPr>
                <w:rFonts w:eastAsia="Times New Roman" w:cs="Arial"/>
                <w:lang w:val="pl-PL" w:eastAsia="ar-SA"/>
              </w:rPr>
              <w:t xml:space="preserve"> VAT</w:t>
            </w:r>
          </w:p>
          <w:p w14:paraId="40C0CF17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426F3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1D1BA865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 xml:space="preserve">płatność do 31 marca </w:t>
            </w:r>
            <w:r w:rsidR="004A08C4">
              <w:rPr>
                <w:rFonts w:eastAsia="Times New Roman" w:cs="Arial"/>
                <w:lang w:val="pl-PL" w:eastAsia="ar-SA"/>
              </w:rPr>
              <w:t>każdego roku dzierżawnego</w:t>
            </w:r>
            <w:r w:rsidR="001315E1">
              <w:rPr>
                <w:rFonts w:eastAsia="Times New Roman" w:cs="Arial"/>
                <w:lang w:val="pl-PL" w:eastAsia="ar-SA"/>
              </w:rPr>
              <w:t xml:space="preserve"> </w:t>
            </w:r>
          </w:p>
          <w:p w14:paraId="7EED36C5" w14:textId="093001CE" w:rsidR="00074D7D" w:rsidRPr="00426F3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11C44A49" w:rsidR="00460447" w:rsidRPr="00426F38" w:rsidRDefault="004A08C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zagospodarowania przestrzennego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537D541C" w:rsidR="00460447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Czas określony – </w:t>
            </w:r>
            <w:r w:rsidR="004A08C4">
              <w:rPr>
                <w:rFonts w:eastAsia="Times New Roman"/>
                <w:lang w:val="pl-PL" w:eastAsia="ar-SA"/>
              </w:rPr>
              <w:t>5 lat</w:t>
            </w:r>
            <w:r>
              <w:rPr>
                <w:rFonts w:eastAsia="Times New Roman"/>
                <w:lang w:val="pl-PL" w:eastAsia="ar-SA"/>
              </w:rPr>
              <w:t xml:space="preserve"> </w:t>
            </w:r>
            <w:r w:rsidR="00426F38" w:rsidRPr="00426F38">
              <w:rPr>
                <w:rFonts w:eastAsia="Times New Roman"/>
                <w:lang w:val="pl-PL" w:eastAsia="ar-S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D8A5" w14:textId="1F6B7FD1" w:rsidR="00460447" w:rsidRPr="00426F38" w:rsidRDefault="004A08C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Od 1 stycznia 2022 r. </w:t>
            </w:r>
          </w:p>
          <w:p w14:paraId="1575001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1521EEA6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26F3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51CD08BB" w14:textId="65038911" w:rsidR="001315E1" w:rsidRPr="00426F38" w:rsidRDefault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XXX/24</w:t>
            </w:r>
            <w:r w:rsidR="004A08C4">
              <w:rPr>
                <w:rFonts w:eastAsia="Times New Roman" w:cs="Times New Roman"/>
                <w:lang w:val="pl-PL" w:bidi="ar-SA"/>
              </w:rPr>
              <w:t>4</w:t>
            </w:r>
            <w:r>
              <w:rPr>
                <w:rFonts w:eastAsia="Times New Roman" w:cs="Times New Roman"/>
                <w:lang w:val="pl-PL" w:bidi="ar-SA"/>
              </w:rPr>
              <w:t xml:space="preserve">/2021 Rady Gminy Świętajno z dnia </w:t>
            </w:r>
            <w:r w:rsidR="004A08C4">
              <w:rPr>
                <w:rFonts w:eastAsia="Times New Roman" w:cs="Times New Roman"/>
                <w:lang w:val="pl-PL" w:bidi="ar-SA"/>
              </w:rPr>
              <w:t>23 listopada</w:t>
            </w:r>
            <w:r>
              <w:rPr>
                <w:rFonts w:eastAsia="Times New Roman" w:cs="Times New Roman"/>
                <w:lang w:val="pl-PL" w:bidi="ar-SA"/>
              </w:rPr>
              <w:t xml:space="preserve"> 2021 r.)</w:t>
            </w:r>
          </w:p>
          <w:p w14:paraId="44915D81" w14:textId="0F7F077C" w:rsidR="00B504CB" w:rsidRPr="00426F3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426F38" w:rsidRPr="00426F38" w14:paraId="4F100F3F" w14:textId="77777777" w:rsidTr="001315E1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C0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426F38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426F38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C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2F3A2553" w:rsidR="00460447" w:rsidRPr="004A08C4" w:rsidRDefault="004A08C4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 xml:space="preserve">Bi – </w:t>
            </w:r>
            <w:r w:rsidRPr="004A08C4">
              <w:rPr>
                <w:rFonts w:eastAsia="Times New Roman"/>
                <w:lang w:val="pl-PL" w:eastAsia="ar-SA"/>
              </w:rPr>
              <w:t>inne tereny zabudowane</w:t>
            </w:r>
          </w:p>
          <w:p w14:paraId="2683E4BF" w14:textId="77777777" w:rsidR="004B1C1C" w:rsidRPr="00426F3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C0000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39054767" w:rsidR="00460447" w:rsidRPr="00426F38" w:rsidRDefault="004A08C4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 xml:space="preserve">Cele siedliskowe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lang w:val="pl-PL" w:bidi="ar-SA"/>
              </w:rPr>
            </w:pPr>
          </w:p>
        </w:tc>
      </w:tr>
    </w:tbl>
    <w:p w14:paraId="3625CDC3" w14:textId="77777777" w:rsidR="002B7883" w:rsidRPr="00426F3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426F38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426F38">
        <w:rPr>
          <w:sz w:val="16"/>
          <w:szCs w:val="16"/>
          <w:lang w:val="pl-PL"/>
        </w:rPr>
        <w:t>Sporządziła:</w:t>
      </w:r>
      <w:r w:rsidRPr="00426F38">
        <w:rPr>
          <w:sz w:val="16"/>
          <w:szCs w:val="16"/>
          <w:lang w:val="pl-PL"/>
        </w:rPr>
        <w:br/>
        <w:t>A. Gołaś</w:t>
      </w:r>
    </w:p>
    <w:p w14:paraId="18967482" w14:textId="664CC4B8" w:rsidR="002B7883" w:rsidRPr="00426F38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426F38">
        <w:rPr>
          <w:sz w:val="16"/>
          <w:szCs w:val="16"/>
        </w:rPr>
        <w:t xml:space="preserve">Tel. 89 623 </w:t>
      </w:r>
      <w:r w:rsidR="00074D7D" w:rsidRPr="00426F38">
        <w:rPr>
          <w:sz w:val="16"/>
          <w:szCs w:val="16"/>
        </w:rPr>
        <w:t>20 75</w:t>
      </w:r>
    </w:p>
    <w:sectPr w:rsidR="002B7883" w:rsidRPr="00426F38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9A639" w14:textId="77777777" w:rsidR="00F01DE8" w:rsidRDefault="00F01DE8" w:rsidP="002B7883">
      <w:r>
        <w:separator/>
      </w:r>
    </w:p>
  </w:endnote>
  <w:endnote w:type="continuationSeparator" w:id="0">
    <w:p w14:paraId="2FF55CE0" w14:textId="77777777" w:rsidR="00F01DE8" w:rsidRDefault="00F01DE8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F4DEE" w14:textId="77777777" w:rsidR="00F01DE8" w:rsidRDefault="00F01DE8" w:rsidP="002B7883">
      <w:r w:rsidRPr="002B7883">
        <w:rPr>
          <w:color w:val="000000"/>
        </w:rPr>
        <w:separator/>
      </w:r>
    </w:p>
  </w:footnote>
  <w:footnote w:type="continuationSeparator" w:id="0">
    <w:p w14:paraId="30ABAF1B" w14:textId="77777777" w:rsidR="00F01DE8" w:rsidRDefault="00F01DE8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83"/>
    <w:rsid w:val="0007375C"/>
    <w:rsid w:val="00074D7D"/>
    <w:rsid w:val="000F3084"/>
    <w:rsid w:val="001315E1"/>
    <w:rsid w:val="002017FC"/>
    <w:rsid w:val="002519D5"/>
    <w:rsid w:val="00265CF8"/>
    <w:rsid w:val="002B7883"/>
    <w:rsid w:val="00426541"/>
    <w:rsid w:val="00426F38"/>
    <w:rsid w:val="00460447"/>
    <w:rsid w:val="004A08C4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7E2B19"/>
    <w:rsid w:val="008A1C14"/>
    <w:rsid w:val="00911F3C"/>
    <w:rsid w:val="009368B4"/>
    <w:rsid w:val="009F4250"/>
    <w:rsid w:val="00A378C3"/>
    <w:rsid w:val="00AD09E6"/>
    <w:rsid w:val="00AE1E99"/>
    <w:rsid w:val="00B504CB"/>
    <w:rsid w:val="00C83A5F"/>
    <w:rsid w:val="00D8760B"/>
    <w:rsid w:val="00DA3F6C"/>
    <w:rsid w:val="00DF1724"/>
    <w:rsid w:val="00E838E3"/>
    <w:rsid w:val="00EA7214"/>
    <w:rsid w:val="00EC2F38"/>
    <w:rsid w:val="00ED4780"/>
    <w:rsid w:val="00F00607"/>
    <w:rsid w:val="00F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131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5F4F98CC.dotm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Jerzy Janowski</cp:lastModifiedBy>
  <cp:revision>2</cp:revision>
  <cp:lastPrinted>2021-11-22T13:14:00Z</cp:lastPrinted>
  <dcterms:created xsi:type="dcterms:W3CDTF">2021-11-25T08:13:00Z</dcterms:created>
  <dcterms:modified xsi:type="dcterms:W3CDTF">2021-11-25T08:13:00Z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