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B59E" w14:textId="77777777" w:rsidR="00D677DE" w:rsidRDefault="00D677DE" w:rsidP="00D677DE">
      <w:pPr>
        <w:autoSpaceDE w:val="0"/>
        <w:rPr>
          <w:color w:val="000000"/>
          <w:sz w:val="22"/>
          <w:szCs w:val="22"/>
        </w:rPr>
      </w:pPr>
    </w:p>
    <w:p w14:paraId="78ED3CEC" w14:textId="77777777" w:rsidR="00D677DE" w:rsidRDefault="00D677DE" w:rsidP="00D677DE">
      <w:pPr>
        <w:autoSpaceDE w:val="0"/>
        <w:rPr>
          <w:color w:val="000000"/>
          <w:sz w:val="22"/>
          <w:szCs w:val="22"/>
        </w:rPr>
      </w:pPr>
    </w:p>
    <w:p w14:paraId="0085704A" w14:textId="77777777" w:rsidR="003F5684" w:rsidRDefault="003F5684" w:rsidP="003F5684">
      <w:pPr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  ………………………, dnia ………….……...</w:t>
      </w:r>
    </w:p>
    <w:p w14:paraId="1A316B13" w14:textId="77777777" w:rsidR="003F5684" w:rsidRDefault="003F5684" w:rsidP="003F5684">
      <w:pPr>
        <w:autoSpaceDE w:val="0"/>
        <w:rPr>
          <w:color w:val="000000"/>
          <w:sz w:val="22"/>
          <w:szCs w:val="22"/>
        </w:rPr>
      </w:pPr>
    </w:p>
    <w:p w14:paraId="74E58779" w14:textId="77777777" w:rsidR="003F5684" w:rsidRDefault="003F5684" w:rsidP="003F5684">
      <w:pPr>
        <w:autoSpaceDE w:val="0"/>
        <w:rPr>
          <w:color w:val="000000"/>
          <w:sz w:val="22"/>
          <w:szCs w:val="22"/>
        </w:rPr>
      </w:pPr>
    </w:p>
    <w:p w14:paraId="248B34EB" w14:textId="77777777" w:rsidR="003F5684" w:rsidRDefault="003F5684" w:rsidP="003F5684">
      <w:pPr>
        <w:autoSpaceDE w:val="0"/>
        <w:rPr>
          <w:color w:val="000000"/>
          <w:sz w:val="22"/>
          <w:szCs w:val="22"/>
        </w:rPr>
      </w:pPr>
    </w:p>
    <w:p w14:paraId="0B79D24C" w14:textId="77777777" w:rsidR="003F5684" w:rsidRDefault="003F5684" w:rsidP="003F5684">
      <w:pPr>
        <w:spacing w:line="279" w:lineRule="exact"/>
        <w:rPr>
          <w:color w:val="000000"/>
          <w:sz w:val="22"/>
          <w:szCs w:val="22"/>
        </w:rPr>
      </w:pPr>
    </w:p>
    <w:p w14:paraId="5B85668E" w14:textId="77777777" w:rsidR="003F5684" w:rsidRDefault="003F5684" w:rsidP="003F5684">
      <w:pPr>
        <w:spacing w:line="0" w:lineRule="atLeast"/>
        <w:jc w:val="center"/>
        <w:rPr>
          <w:b/>
        </w:rPr>
      </w:pPr>
      <w:bookmarkStart w:id="0" w:name="_Hlk4501446"/>
      <w:r>
        <w:rPr>
          <w:b/>
        </w:rPr>
        <w:t xml:space="preserve">OŚWIADCZENIE WNIOSKODAWCY </w:t>
      </w:r>
      <w:r>
        <w:rPr>
          <w:b/>
        </w:rPr>
        <w:br/>
        <w:t>O PRAWIE DYSPONOWANIA NIERUCHOMOŚCIĄ</w:t>
      </w:r>
    </w:p>
    <w:p w14:paraId="27BC313A" w14:textId="77777777" w:rsidR="003F5684" w:rsidRDefault="003F5684" w:rsidP="003F5684">
      <w:pPr>
        <w:spacing w:line="0" w:lineRule="atLeast"/>
        <w:jc w:val="center"/>
      </w:pPr>
      <w:r>
        <w:rPr>
          <w:b/>
        </w:rPr>
        <w:t>(budynku/lokalu mieszkalnego*)</w:t>
      </w:r>
    </w:p>
    <w:bookmarkEnd w:id="0"/>
    <w:p w14:paraId="79B9372A" w14:textId="77777777" w:rsidR="003F5684" w:rsidRDefault="003F5684" w:rsidP="003F5684">
      <w:pPr>
        <w:spacing w:line="200" w:lineRule="exact"/>
      </w:pPr>
    </w:p>
    <w:p w14:paraId="51862FD5" w14:textId="77777777" w:rsidR="003F5684" w:rsidRDefault="003F5684" w:rsidP="003F5684">
      <w:pPr>
        <w:spacing w:line="0" w:lineRule="atLeast"/>
        <w:jc w:val="both"/>
      </w:pPr>
      <w:r>
        <w:t>Ja niżej podpisany(a) ……………………………………………………………………………</w:t>
      </w:r>
    </w:p>
    <w:p w14:paraId="23E5D5AC" w14:textId="77777777" w:rsidR="003F5684" w:rsidRDefault="003F5684" w:rsidP="003F5684">
      <w:pPr>
        <w:spacing w:line="137" w:lineRule="exact"/>
        <w:jc w:val="both"/>
      </w:pPr>
    </w:p>
    <w:p w14:paraId="4342F26A" w14:textId="77777777" w:rsidR="003F5684" w:rsidRDefault="003F5684" w:rsidP="003F5684">
      <w:pPr>
        <w:spacing w:line="0" w:lineRule="atLeast"/>
        <w:jc w:val="both"/>
      </w:pPr>
      <w:r>
        <w:t>zamieszkały(a) ………………………………………………………………………………….</w:t>
      </w:r>
    </w:p>
    <w:p w14:paraId="7A5A988F" w14:textId="77777777" w:rsidR="003F5684" w:rsidRDefault="003F5684" w:rsidP="003F5684">
      <w:pPr>
        <w:spacing w:line="0" w:lineRule="atLeast"/>
        <w:jc w:val="both"/>
      </w:pPr>
    </w:p>
    <w:p w14:paraId="009B8DCE" w14:textId="77777777" w:rsidR="003F5684" w:rsidRDefault="003F5684" w:rsidP="003F5684">
      <w:pPr>
        <w:spacing w:line="360" w:lineRule="auto"/>
        <w:jc w:val="both"/>
      </w:pPr>
      <w:r>
        <w:t>oświadczam, że posiadam prawo do dysponowania nieruchomością, znajdującą się na działce nr ewidencyjny ..............................................obręb............................................................…… ;</w:t>
      </w:r>
    </w:p>
    <w:p w14:paraId="6A9BC205" w14:textId="77777777" w:rsidR="003F5684" w:rsidRDefault="003F5684" w:rsidP="003F5684">
      <w:pPr>
        <w:spacing w:line="360" w:lineRule="auto"/>
        <w:jc w:val="both"/>
      </w:pPr>
      <w:r>
        <w:t>pod adresem: ……………………………………………………………………….….……… ;</w:t>
      </w:r>
      <w:r>
        <w:br/>
        <w:t>objętej księgą wieczystą nr: ……………..…………………………………………………….. ;</w:t>
      </w:r>
    </w:p>
    <w:p w14:paraId="746F1DC5" w14:textId="77777777" w:rsidR="003F5684" w:rsidRDefault="003F5684" w:rsidP="003F5684">
      <w:pPr>
        <w:spacing w:line="360" w:lineRule="auto"/>
        <w:ind w:right="560"/>
        <w:jc w:val="both"/>
      </w:pPr>
    </w:p>
    <w:p w14:paraId="65D5FFB5" w14:textId="77777777" w:rsidR="003F5684" w:rsidRDefault="003F5684" w:rsidP="003F5684">
      <w:pPr>
        <w:spacing w:line="348" w:lineRule="auto"/>
        <w:ind w:right="560"/>
      </w:pPr>
      <w:r>
        <w:t xml:space="preserve">wynikające z tytułu (właściwe zaznaczyć X): </w:t>
      </w:r>
    </w:p>
    <w:p w14:paraId="5DBFA762" w14:textId="77777777" w:rsidR="003F5684" w:rsidRDefault="003F5684" w:rsidP="003F5684">
      <w:pPr>
        <w:spacing w:line="348" w:lineRule="auto"/>
        <w:ind w:right="560"/>
      </w:pPr>
    </w:p>
    <w:p w14:paraId="1C853245" w14:textId="77777777" w:rsidR="003F5684" w:rsidRDefault="003F5684" w:rsidP="003F5684">
      <w:pPr>
        <w:spacing w:line="360" w:lineRule="auto"/>
        <w:ind w:right="560"/>
      </w:pPr>
      <w:r>
        <w:t>□  własności</w:t>
      </w:r>
    </w:p>
    <w:p w14:paraId="3CE64879" w14:textId="77777777" w:rsidR="003F5684" w:rsidRDefault="003F5684" w:rsidP="003F5684">
      <w:pPr>
        <w:tabs>
          <w:tab w:val="left" w:pos="1500"/>
        </w:tabs>
        <w:spacing w:line="360" w:lineRule="auto"/>
      </w:pPr>
      <w:r>
        <w:t>□  współwłasności</w:t>
      </w:r>
    </w:p>
    <w:p w14:paraId="697727C4" w14:textId="77777777" w:rsidR="003F5684" w:rsidRDefault="003F5684" w:rsidP="003F5684">
      <w:pPr>
        <w:tabs>
          <w:tab w:val="left" w:pos="1500"/>
        </w:tabs>
        <w:spacing w:line="360" w:lineRule="auto"/>
      </w:pPr>
      <w:r>
        <w:t xml:space="preserve">□  </w:t>
      </w:r>
      <w:r>
        <w:rPr>
          <w:rFonts w:eastAsia="Segoe UI Symbol"/>
        </w:rPr>
        <w:t>użytkowanie wieczyste</w:t>
      </w:r>
    </w:p>
    <w:p w14:paraId="1B3D73EE" w14:textId="77777777" w:rsidR="003F5684" w:rsidRDefault="003F5684" w:rsidP="003F5684">
      <w:pPr>
        <w:tabs>
          <w:tab w:val="left" w:pos="1500"/>
        </w:tabs>
        <w:spacing w:line="360" w:lineRule="auto"/>
      </w:pPr>
      <w:r>
        <w:t>□  współ</w:t>
      </w:r>
      <w:r>
        <w:rPr>
          <w:rFonts w:eastAsia="Segoe UI Symbol"/>
        </w:rPr>
        <w:t>użytkowanie wieczyste</w:t>
      </w:r>
    </w:p>
    <w:p w14:paraId="1F953041" w14:textId="77777777" w:rsidR="003F5684" w:rsidRDefault="003F5684" w:rsidP="003F5684">
      <w:pPr>
        <w:tabs>
          <w:tab w:val="left" w:pos="1500"/>
        </w:tabs>
        <w:spacing w:line="360" w:lineRule="auto"/>
      </w:pPr>
      <w:r>
        <w:t xml:space="preserve">□  </w:t>
      </w:r>
      <w:r>
        <w:rPr>
          <w:rFonts w:eastAsia="Segoe UI Symbol"/>
        </w:rPr>
        <w:t>najem</w:t>
      </w:r>
    </w:p>
    <w:p w14:paraId="3968E955" w14:textId="77777777" w:rsidR="003F5684" w:rsidRDefault="003F5684" w:rsidP="003F5684">
      <w:pPr>
        <w:tabs>
          <w:tab w:val="left" w:pos="1500"/>
        </w:tabs>
        <w:spacing w:line="360" w:lineRule="auto"/>
        <w:rPr>
          <w:rFonts w:ascii="Segoe UI Symbol" w:eastAsia="Segoe UI Symbol" w:hAnsi="Segoe UI Symbol" w:cs="Segoe UI Symbol"/>
        </w:rPr>
      </w:pPr>
      <w:r>
        <w:t>□  inny:</w:t>
      </w:r>
    </w:p>
    <w:p w14:paraId="08CC32CE" w14:textId="77777777" w:rsidR="003F5684" w:rsidRDefault="003F5684" w:rsidP="003F5684">
      <w:pPr>
        <w:spacing w:line="31" w:lineRule="exact"/>
        <w:rPr>
          <w:rFonts w:ascii="Segoe UI Symbol" w:eastAsia="Segoe UI Symbol" w:hAnsi="Segoe UI Symbol" w:cs="Segoe UI Symbol"/>
        </w:rPr>
      </w:pPr>
    </w:p>
    <w:p w14:paraId="1CC5C2E8" w14:textId="77777777" w:rsidR="003F5684" w:rsidRDefault="003F5684" w:rsidP="003F5684">
      <w:pPr>
        <w:spacing w:line="0" w:lineRule="atLeast"/>
      </w:pPr>
      <w:r>
        <w:t>……………………………………………...……………………………………………………</w:t>
      </w:r>
    </w:p>
    <w:p w14:paraId="69D30F5A" w14:textId="77777777" w:rsidR="003F5684" w:rsidRDefault="003F5684" w:rsidP="003F5684">
      <w:pPr>
        <w:spacing w:line="82" w:lineRule="exact"/>
      </w:pPr>
    </w:p>
    <w:p w14:paraId="6100DE10" w14:textId="77777777" w:rsidR="003F5684" w:rsidRDefault="003F5684" w:rsidP="003F5684">
      <w:pPr>
        <w:spacing w:line="0" w:lineRule="atLeast"/>
        <w:jc w:val="center"/>
      </w:pPr>
      <w:r>
        <w:t>(jaki?)</w:t>
      </w:r>
    </w:p>
    <w:p w14:paraId="7953FB01" w14:textId="77777777" w:rsidR="003F5684" w:rsidRDefault="003F5684" w:rsidP="003F5684">
      <w:pPr>
        <w:spacing w:line="200" w:lineRule="exact"/>
      </w:pPr>
    </w:p>
    <w:p w14:paraId="25D1447C" w14:textId="77777777" w:rsidR="003F5684" w:rsidRDefault="003F5684" w:rsidP="003F5684">
      <w:pPr>
        <w:spacing w:line="200" w:lineRule="exact"/>
      </w:pPr>
    </w:p>
    <w:p w14:paraId="683D0AE8" w14:textId="77777777" w:rsidR="003F5684" w:rsidRDefault="003F5684" w:rsidP="003F5684">
      <w:pPr>
        <w:spacing w:line="200" w:lineRule="exact"/>
      </w:pPr>
    </w:p>
    <w:p w14:paraId="08D85986" w14:textId="77777777" w:rsidR="003F5684" w:rsidRDefault="003F5684" w:rsidP="003F5684">
      <w:pPr>
        <w:spacing w:line="0" w:lineRule="atLeast"/>
      </w:pPr>
      <w:r>
        <w:t>…………………………....                                                                  ………………………….</w:t>
      </w:r>
    </w:p>
    <w:p w14:paraId="6EEF2B17" w14:textId="77777777" w:rsidR="003F5684" w:rsidRDefault="003F5684" w:rsidP="003F5684">
      <w:pPr>
        <w:spacing w:line="4" w:lineRule="exact"/>
      </w:pPr>
    </w:p>
    <w:p w14:paraId="68550125" w14:textId="77777777" w:rsidR="003F5684" w:rsidRDefault="003F5684" w:rsidP="003F5684">
      <w:pPr>
        <w:tabs>
          <w:tab w:val="left" w:pos="8360"/>
        </w:tabs>
        <w:spacing w:line="0" w:lineRule="atLeast"/>
      </w:pPr>
      <w:r>
        <w:rPr>
          <w:sz w:val="18"/>
        </w:rPr>
        <w:t xml:space="preserve">          (miejscowość, data)                                                                                                                             (podpis)</w:t>
      </w:r>
    </w:p>
    <w:p w14:paraId="2019E8F2" w14:textId="77777777" w:rsidR="003F5684" w:rsidRDefault="003F5684" w:rsidP="003F5684">
      <w:pPr>
        <w:spacing w:line="200" w:lineRule="exact"/>
      </w:pPr>
    </w:p>
    <w:p w14:paraId="1D0A5319" w14:textId="77777777" w:rsidR="003F5684" w:rsidRDefault="003F5684" w:rsidP="003F5684">
      <w:pPr>
        <w:spacing w:line="200" w:lineRule="exact"/>
      </w:pPr>
    </w:p>
    <w:p w14:paraId="3022AEFD" w14:textId="77777777" w:rsidR="003F5684" w:rsidRDefault="003F5684" w:rsidP="003F5684">
      <w:pPr>
        <w:spacing w:line="247" w:lineRule="exact"/>
      </w:pPr>
    </w:p>
    <w:p w14:paraId="3D9FEFA2" w14:textId="77777777" w:rsidR="003F5684" w:rsidRDefault="003F5684" w:rsidP="003F5684">
      <w:pPr>
        <w:spacing w:line="200" w:lineRule="exact"/>
      </w:pPr>
      <w:r>
        <w:t xml:space="preserve">* niepotrzebne skreślić </w:t>
      </w:r>
    </w:p>
    <w:p w14:paraId="3BB8FDE2" w14:textId="77777777" w:rsidR="003F5684" w:rsidRDefault="003F5684" w:rsidP="003F5684">
      <w:pPr>
        <w:spacing w:line="200" w:lineRule="exact"/>
      </w:pPr>
    </w:p>
    <w:p w14:paraId="42F08D62" w14:textId="77777777" w:rsidR="003F5684" w:rsidRDefault="003F5684" w:rsidP="003F5684">
      <w:pPr>
        <w:autoSpaceDE w:val="0"/>
        <w:spacing w:line="200" w:lineRule="exact"/>
        <w:rPr>
          <w:color w:val="000000"/>
          <w:sz w:val="22"/>
          <w:szCs w:val="22"/>
        </w:rPr>
      </w:pPr>
    </w:p>
    <w:p w14:paraId="216CD0FB" w14:textId="77777777" w:rsidR="003F5684" w:rsidRDefault="003F5684" w:rsidP="003F5684">
      <w:pPr>
        <w:autoSpaceDE w:val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UWAGA: </w:t>
      </w:r>
      <w:r w:rsidRPr="0014624B">
        <w:rPr>
          <w:bCs/>
          <w:color w:val="000000"/>
        </w:rPr>
        <w:t>W</w:t>
      </w:r>
      <w:r>
        <w:rPr>
          <w:color w:val="000000"/>
        </w:rPr>
        <w:t xml:space="preserve"> przypadku, gdy prawo do dysponowania lokalem wynika z umowy najmu, należy dołączyć zgodę właściciela lokalu na piśmie.   </w:t>
      </w:r>
    </w:p>
    <w:p w14:paraId="6699E1A2" w14:textId="77777777" w:rsidR="003F5684" w:rsidRDefault="003F5684" w:rsidP="003F5684">
      <w:pPr>
        <w:autoSpaceDE w:val="0"/>
        <w:rPr>
          <w:color w:val="000000"/>
          <w:sz w:val="22"/>
          <w:szCs w:val="22"/>
        </w:rPr>
      </w:pPr>
    </w:p>
    <w:p w14:paraId="3871E363" w14:textId="77777777" w:rsidR="003F5684" w:rsidRDefault="003F5684" w:rsidP="003F5684">
      <w:pPr>
        <w:autoSpaceDE w:val="0"/>
        <w:rPr>
          <w:color w:val="000000"/>
          <w:sz w:val="22"/>
          <w:szCs w:val="22"/>
        </w:rPr>
      </w:pPr>
    </w:p>
    <w:p w14:paraId="042D1726" w14:textId="77777777" w:rsidR="003F5684" w:rsidRDefault="003F5684" w:rsidP="003F5684">
      <w:pPr>
        <w:autoSpaceDE w:val="0"/>
        <w:rPr>
          <w:color w:val="000000"/>
          <w:sz w:val="22"/>
          <w:szCs w:val="22"/>
        </w:rPr>
      </w:pPr>
    </w:p>
    <w:p w14:paraId="60632A1B" w14:textId="77777777" w:rsidR="00D677DE" w:rsidRDefault="00D677DE" w:rsidP="00D677DE">
      <w:pPr>
        <w:autoSpaceDE w:val="0"/>
        <w:rPr>
          <w:color w:val="000000"/>
          <w:sz w:val="22"/>
          <w:szCs w:val="22"/>
        </w:rPr>
      </w:pPr>
      <w:bookmarkStart w:id="1" w:name="_GoBack"/>
      <w:bookmarkEnd w:id="1"/>
    </w:p>
    <w:p w14:paraId="53B65111" w14:textId="77777777" w:rsidR="00D677DE" w:rsidRDefault="00D677DE" w:rsidP="00D677DE">
      <w:pPr>
        <w:autoSpaceDE w:val="0"/>
        <w:rPr>
          <w:color w:val="000000"/>
          <w:sz w:val="22"/>
          <w:szCs w:val="22"/>
        </w:rPr>
      </w:pPr>
    </w:p>
    <w:p w14:paraId="1450DA70" w14:textId="3DD90327" w:rsidR="00D677DE" w:rsidRDefault="00D677DE" w:rsidP="00D677DE">
      <w:pPr>
        <w:autoSpaceDE w:val="0"/>
        <w:rPr>
          <w:color w:val="000000"/>
          <w:sz w:val="22"/>
          <w:szCs w:val="22"/>
        </w:rPr>
      </w:pPr>
    </w:p>
    <w:p w14:paraId="495AC496" w14:textId="3A348B08" w:rsidR="00BD5C3C" w:rsidRDefault="00BD5C3C" w:rsidP="00D677DE">
      <w:pPr>
        <w:autoSpaceDE w:val="0"/>
        <w:rPr>
          <w:color w:val="000000"/>
          <w:sz w:val="22"/>
          <w:szCs w:val="22"/>
        </w:rPr>
      </w:pPr>
    </w:p>
    <w:p w14:paraId="0CC671E6" w14:textId="340C3CAD" w:rsidR="00BD5C3C" w:rsidRDefault="00BD5C3C" w:rsidP="00D677DE">
      <w:pPr>
        <w:autoSpaceDE w:val="0"/>
        <w:rPr>
          <w:color w:val="000000"/>
          <w:sz w:val="22"/>
          <w:szCs w:val="22"/>
        </w:rPr>
      </w:pPr>
    </w:p>
    <w:p w14:paraId="5480948F" w14:textId="63D01860" w:rsidR="00BD5C3C" w:rsidRDefault="00BD5C3C" w:rsidP="00D677DE">
      <w:pPr>
        <w:autoSpaceDE w:val="0"/>
        <w:rPr>
          <w:color w:val="000000"/>
          <w:sz w:val="22"/>
          <w:szCs w:val="22"/>
        </w:rPr>
      </w:pPr>
    </w:p>
    <w:p w14:paraId="41440054" w14:textId="77777777" w:rsidR="00BD5C3C" w:rsidRDefault="00BD5C3C" w:rsidP="00D677DE">
      <w:pPr>
        <w:autoSpaceDE w:val="0"/>
        <w:rPr>
          <w:color w:val="000000"/>
          <w:sz w:val="22"/>
          <w:szCs w:val="22"/>
        </w:rPr>
      </w:pPr>
    </w:p>
    <w:p w14:paraId="140FD5BA" w14:textId="77777777" w:rsidR="001A7EED" w:rsidRDefault="001A7EED" w:rsidP="00D677DE">
      <w:pPr>
        <w:spacing w:line="0" w:lineRule="atLeast"/>
        <w:jc w:val="center"/>
        <w:rPr>
          <w:b/>
        </w:rPr>
      </w:pPr>
    </w:p>
    <w:sectPr w:rsidR="001A7EED" w:rsidSect="00BD5C3C"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5F42"/>
    <w:multiLevelType w:val="hybridMultilevel"/>
    <w:tmpl w:val="7BD073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FEA"/>
    <w:multiLevelType w:val="hybridMultilevel"/>
    <w:tmpl w:val="37064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2E2C"/>
    <w:multiLevelType w:val="hybridMultilevel"/>
    <w:tmpl w:val="F22630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892"/>
    <w:multiLevelType w:val="hybridMultilevel"/>
    <w:tmpl w:val="862264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224428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7E3CAE"/>
    <w:multiLevelType w:val="hybridMultilevel"/>
    <w:tmpl w:val="35847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27421"/>
    <w:multiLevelType w:val="hybridMultilevel"/>
    <w:tmpl w:val="7E54CA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72A6A"/>
    <w:multiLevelType w:val="hybridMultilevel"/>
    <w:tmpl w:val="C54A4824"/>
    <w:lvl w:ilvl="0" w:tplc="1F963D38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55"/>
    <w:rsid w:val="00071BEC"/>
    <w:rsid w:val="000F1C84"/>
    <w:rsid w:val="00101F04"/>
    <w:rsid w:val="001A7EED"/>
    <w:rsid w:val="002215C8"/>
    <w:rsid w:val="00274FDF"/>
    <w:rsid w:val="002829E1"/>
    <w:rsid w:val="003C12AB"/>
    <w:rsid w:val="003F5684"/>
    <w:rsid w:val="00483962"/>
    <w:rsid w:val="004D7E0A"/>
    <w:rsid w:val="00523D9C"/>
    <w:rsid w:val="00596E55"/>
    <w:rsid w:val="00635411"/>
    <w:rsid w:val="00661398"/>
    <w:rsid w:val="007A3F05"/>
    <w:rsid w:val="007E657D"/>
    <w:rsid w:val="008107A6"/>
    <w:rsid w:val="008A69FF"/>
    <w:rsid w:val="008E4AFE"/>
    <w:rsid w:val="008F7503"/>
    <w:rsid w:val="009B6E6D"/>
    <w:rsid w:val="00BA3708"/>
    <w:rsid w:val="00BD5C3C"/>
    <w:rsid w:val="00C3121F"/>
    <w:rsid w:val="00C42441"/>
    <w:rsid w:val="00C87E95"/>
    <w:rsid w:val="00D677DE"/>
    <w:rsid w:val="00D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2F47"/>
  <w15:chartTrackingRefBased/>
  <w15:docId w15:val="{84960CA5-82DB-4AE9-B82A-BA533A46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9E1"/>
    <w:pPr>
      <w:ind w:left="720"/>
      <w:contextualSpacing/>
    </w:pPr>
  </w:style>
  <w:style w:type="paragraph" w:customStyle="1" w:styleId="Default">
    <w:name w:val="Default"/>
    <w:rsid w:val="004D7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0EEB-579D-49C1-ACD3-E0628828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E7E2C76F</Template>
  <TotalTime>134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16</cp:revision>
  <cp:lastPrinted>2019-04-23T07:09:00Z</cp:lastPrinted>
  <dcterms:created xsi:type="dcterms:W3CDTF">2019-03-26T12:34:00Z</dcterms:created>
  <dcterms:modified xsi:type="dcterms:W3CDTF">2019-04-25T09:35:00Z</dcterms:modified>
</cp:coreProperties>
</file>