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04D69" w14:textId="57976F91" w:rsidR="004471AD" w:rsidRPr="004471AD" w:rsidRDefault="004471AD" w:rsidP="004471AD">
      <w:pPr>
        <w:jc w:val="right"/>
        <w:rPr>
          <w:bCs/>
          <w:i/>
          <w:iCs/>
          <w:sz w:val="20"/>
        </w:rPr>
      </w:pPr>
      <w:r w:rsidRPr="004471AD">
        <w:rPr>
          <w:bCs/>
          <w:i/>
          <w:iCs/>
          <w:sz w:val="20"/>
        </w:rPr>
        <w:t>Załącznik nr 2</w:t>
      </w:r>
    </w:p>
    <w:p w14:paraId="37B27F1F" w14:textId="1DD7915D" w:rsidR="005B172A" w:rsidRPr="00A22C7B" w:rsidRDefault="009C4642" w:rsidP="009C4642">
      <w:pPr>
        <w:jc w:val="center"/>
        <w:rPr>
          <w:b/>
          <w:sz w:val="20"/>
        </w:rPr>
      </w:pPr>
      <w:r w:rsidRPr="00A22C7B">
        <w:rPr>
          <w:b/>
          <w:sz w:val="20"/>
        </w:rPr>
        <w:t>Harmonogram odbierania odpadów zebranych selektywnie w okresie zimowym</w:t>
      </w:r>
      <w:r w:rsidRPr="00A22C7B">
        <w:rPr>
          <w:b/>
          <w:sz w:val="20"/>
        </w:rPr>
        <w:br/>
        <w:t xml:space="preserve"> (</w:t>
      </w:r>
      <w:r w:rsidRPr="00A22C7B">
        <w:rPr>
          <w:b/>
          <w:sz w:val="20"/>
          <w:u w:val="single"/>
        </w:rPr>
        <w:t xml:space="preserve">od </w:t>
      </w:r>
      <w:r w:rsidR="00A22C7B" w:rsidRPr="00A22C7B">
        <w:rPr>
          <w:b/>
          <w:sz w:val="20"/>
          <w:u w:val="single"/>
        </w:rPr>
        <w:t>października do kwietnia</w:t>
      </w:r>
      <w:r w:rsidRPr="00A22C7B">
        <w:rPr>
          <w:b/>
          <w:sz w:val="20"/>
        </w:rPr>
        <w:t>) w 20</w:t>
      </w:r>
      <w:r w:rsidR="00682532">
        <w:rPr>
          <w:b/>
          <w:sz w:val="20"/>
        </w:rPr>
        <w:t>20</w:t>
      </w:r>
      <w:r w:rsidRPr="00A22C7B">
        <w:rPr>
          <w:b/>
          <w:sz w:val="20"/>
        </w:rPr>
        <w:t xml:space="preserve"> r.</w:t>
      </w:r>
    </w:p>
    <w:p w14:paraId="55C39EBA" w14:textId="77777777" w:rsidR="009C4642" w:rsidRPr="009C4642" w:rsidRDefault="009C4642" w:rsidP="009C4642">
      <w:pPr>
        <w:rPr>
          <w:b/>
          <w:sz w:val="18"/>
        </w:rPr>
      </w:pPr>
    </w:p>
    <w:tbl>
      <w:tblPr>
        <w:tblStyle w:val="Tabela-Siatka"/>
        <w:tblW w:w="0" w:type="auto"/>
        <w:tblInd w:w="1224" w:type="dxa"/>
        <w:tblLayout w:type="fixed"/>
        <w:tblLook w:val="04A0" w:firstRow="1" w:lastRow="0" w:firstColumn="1" w:lastColumn="0" w:noHBand="0" w:noVBand="1"/>
      </w:tblPr>
      <w:tblGrid>
        <w:gridCol w:w="3753"/>
        <w:gridCol w:w="2865"/>
      </w:tblGrid>
      <w:tr w:rsidR="005B172A" w14:paraId="18A79CFC" w14:textId="77777777" w:rsidTr="003070AE">
        <w:trPr>
          <w:trHeight w:val="291"/>
        </w:trPr>
        <w:tc>
          <w:tcPr>
            <w:tcW w:w="3753" w:type="dxa"/>
            <w:vAlign w:val="center"/>
          </w:tcPr>
          <w:p w14:paraId="4CAD36F0" w14:textId="77777777" w:rsidR="005B172A" w:rsidRPr="009C4642" w:rsidRDefault="005B172A" w:rsidP="003070AE">
            <w:pPr>
              <w:jc w:val="center"/>
              <w:rPr>
                <w:b/>
                <w:sz w:val="18"/>
              </w:rPr>
            </w:pPr>
            <w:r w:rsidRPr="009C4642">
              <w:rPr>
                <w:b/>
                <w:sz w:val="18"/>
              </w:rPr>
              <w:t>Miejscowość</w:t>
            </w:r>
          </w:p>
        </w:tc>
        <w:tc>
          <w:tcPr>
            <w:tcW w:w="2865" w:type="dxa"/>
            <w:vAlign w:val="center"/>
          </w:tcPr>
          <w:p w14:paraId="2C216836" w14:textId="77777777" w:rsidR="005B172A" w:rsidRPr="009C4642" w:rsidRDefault="005B172A" w:rsidP="003070AE">
            <w:pPr>
              <w:jc w:val="center"/>
              <w:rPr>
                <w:b/>
                <w:sz w:val="18"/>
              </w:rPr>
            </w:pPr>
            <w:r w:rsidRPr="009C4642">
              <w:rPr>
                <w:b/>
                <w:sz w:val="18"/>
              </w:rPr>
              <w:t>Termin wywozu</w:t>
            </w:r>
          </w:p>
        </w:tc>
      </w:tr>
      <w:tr w:rsidR="005B172A" w14:paraId="741FD935" w14:textId="77777777" w:rsidTr="003070AE">
        <w:trPr>
          <w:trHeight w:val="1443"/>
        </w:trPr>
        <w:tc>
          <w:tcPr>
            <w:tcW w:w="3753" w:type="dxa"/>
            <w:vAlign w:val="center"/>
          </w:tcPr>
          <w:p w14:paraId="713E4051" w14:textId="77777777" w:rsidR="005B172A" w:rsidRPr="005B172A" w:rsidRDefault="005B172A" w:rsidP="00E1650D">
            <w:pPr>
              <w:rPr>
                <w:rFonts w:cs="Times New Roman"/>
                <w:sz w:val="18"/>
              </w:rPr>
            </w:pPr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Spychowo, </w:t>
            </w:r>
            <w:proofErr w:type="spellStart"/>
            <w:r w:rsidRPr="005B172A">
              <w:rPr>
                <w:rFonts w:cs="Times New Roman"/>
                <w:sz w:val="18"/>
                <w:szCs w:val="16"/>
                <w:lang w:bidi="ar-SA"/>
              </w:rPr>
              <w:t>Spychów</w:t>
            </w:r>
            <w:r w:rsidR="00E1650D">
              <w:rPr>
                <w:rFonts w:cs="Times New Roman"/>
                <w:sz w:val="18"/>
                <w:szCs w:val="16"/>
                <w:lang w:bidi="ar-SA"/>
              </w:rPr>
              <w:t>ko</w:t>
            </w:r>
            <w:proofErr w:type="spellEnd"/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, Połom, </w:t>
            </w:r>
            <w:proofErr w:type="spellStart"/>
            <w:r w:rsidRPr="005B172A">
              <w:rPr>
                <w:rFonts w:cs="Times New Roman"/>
                <w:sz w:val="18"/>
                <w:szCs w:val="16"/>
                <w:lang w:bidi="ar-SA"/>
              </w:rPr>
              <w:t>Kierwik</w:t>
            </w:r>
            <w:proofErr w:type="spellEnd"/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, Koczek, </w:t>
            </w:r>
            <w:proofErr w:type="spellStart"/>
            <w:r w:rsidRPr="005B172A">
              <w:rPr>
                <w:rFonts w:cs="Times New Roman"/>
                <w:sz w:val="18"/>
                <w:szCs w:val="16"/>
                <w:lang w:bidi="ar-SA"/>
              </w:rPr>
              <w:t>Bystrz</w:t>
            </w:r>
            <w:proofErr w:type="spellEnd"/>
            <w:r w:rsidR="008840A4">
              <w:rPr>
                <w:rFonts w:cs="Times New Roman"/>
                <w:sz w:val="18"/>
                <w:szCs w:val="16"/>
                <w:lang w:bidi="ar-SA"/>
              </w:rPr>
              <w:t xml:space="preserve">, Niedźwiedzi Kąt, </w:t>
            </w:r>
            <w:proofErr w:type="spellStart"/>
            <w:r w:rsidR="008840A4">
              <w:rPr>
                <w:rFonts w:cs="Times New Roman"/>
                <w:sz w:val="18"/>
                <w:szCs w:val="16"/>
                <w:lang w:bidi="ar-SA"/>
              </w:rPr>
              <w:t>Spychowski</w:t>
            </w:r>
            <w:proofErr w:type="spellEnd"/>
            <w:r w:rsidR="008840A4">
              <w:rPr>
                <w:rFonts w:cs="Times New Roman"/>
                <w:sz w:val="18"/>
                <w:szCs w:val="16"/>
                <w:lang w:bidi="ar-SA"/>
              </w:rPr>
              <w:t xml:space="preserve"> Piec</w:t>
            </w:r>
          </w:p>
        </w:tc>
        <w:tc>
          <w:tcPr>
            <w:tcW w:w="2865" w:type="dxa"/>
            <w:vAlign w:val="center"/>
          </w:tcPr>
          <w:p w14:paraId="7C365C48" w14:textId="01BE1AED" w:rsidR="003070AE" w:rsidRPr="005B172A" w:rsidRDefault="00D31ED5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07</w:t>
            </w:r>
            <w:r w:rsidR="003070AE" w:rsidRPr="005B172A">
              <w:rPr>
                <w:rFonts w:cs="Times New Roman"/>
                <w:sz w:val="18"/>
                <w:szCs w:val="16"/>
                <w:lang w:bidi="ar-SA"/>
              </w:rPr>
              <w:t>.01 (</w:t>
            </w:r>
            <w:r>
              <w:rPr>
                <w:rFonts w:cs="Times New Roman"/>
                <w:sz w:val="18"/>
                <w:szCs w:val="16"/>
                <w:lang w:bidi="ar-SA"/>
              </w:rPr>
              <w:t>wtorek</w:t>
            </w:r>
            <w:r w:rsidR="003070AE" w:rsidRPr="005B172A">
              <w:rPr>
                <w:rFonts w:cs="Times New Roman"/>
                <w:sz w:val="18"/>
                <w:szCs w:val="16"/>
                <w:lang w:bidi="ar-SA"/>
              </w:rPr>
              <w:t>)</w:t>
            </w:r>
          </w:p>
          <w:p w14:paraId="4C7F35E9" w14:textId="631586C0" w:rsidR="003070AE" w:rsidRPr="005B172A" w:rsidRDefault="00E46831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10</w:t>
            </w:r>
            <w:r w:rsidR="003070AE" w:rsidRPr="005B172A">
              <w:rPr>
                <w:rFonts w:cs="Times New Roman"/>
                <w:sz w:val="18"/>
                <w:szCs w:val="16"/>
                <w:lang w:bidi="ar-SA"/>
              </w:rPr>
              <w:t>.02 (poniedziałek)</w:t>
            </w:r>
          </w:p>
          <w:p w14:paraId="4743F9F2" w14:textId="5896DF4F" w:rsidR="003070AE" w:rsidRPr="005B172A" w:rsidRDefault="00E46831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02</w:t>
            </w:r>
            <w:r w:rsidR="003070AE" w:rsidRPr="005B172A">
              <w:rPr>
                <w:rFonts w:cs="Times New Roman"/>
                <w:sz w:val="18"/>
                <w:szCs w:val="16"/>
                <w:lang w:bidi="ar-SA"/>
              </w:rPr>
              <w:t>.03 (poniedziałek)</w:t>
            </w:r>
          </w:p>
          <w:p w14:paraId="15D88BA3" w14:textId="5F5FAC62" w:rsidR="003070AE" w:rsidRDefault="003070AE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 w:rsidRPr="005B172A">
              <w:rPr>
                <w:rFonts w:cs="Times New Roman"/>
                <w:sz w:val="18"/>
                <w:szCs w:val="16"/>
                <w:lang w:bidi="ar-SA"/>
              </w:rPr>
              <w:t>1</w:t>
            </w:r>
            <w:r w:rsidR="00D31ED5">
              <w:rPr>
                <w:rFonts w:cs="Times New Roman"/>
                <w:sz w:val="18"/>
                <w:szCs w:val="16"/>
                <w:lang w:bidi="ar-SA"/>
              </w:rPr>
              <w:t>4</w:t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>.04 (</w:t>
            </w:r>
            <w:r w:rsidR="00D31ED5">
              <w:rPr>
                <w:rFonts w:cs="Times New Roman"/>
                <w:sz w:val="18"/>
                <w:szCs w:val="16"/>
                <w:lang w:bidi="ar-SA"/>
              </w:rPr>
              <w:t>wtorek</w:t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>)</w:t>
            </w:r>
          </w:p>
          <w:p w14:paraId="2F71B413" w14:textId="6079235D" w:rsidR="005B172A" w:rsidRPr="005B172A" w:rsidRDefault="00E46831" w:rsidP="009C4642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12</w:t>
            </w:r>
            <w:r w:rsidR="005B172A" w:rsidRPr="005B172A">
              <w:rPr>
                <w:rFonts w:cs="Times New Roman"/>
                <w:sz w:val="18"/>
                <w:szCs w:val="16"/>
                <w:lang w:bidi="ar-SA"/>
              </w:rPr>
              <w:t xml:space="preserve">.10 </w:t>
            </w:r>
            <w:r>
              <w:rPr>
                <w:rFonts w:cs="Times New Roman"/>
                <w:sz w:val="18"/>
                <w:szCs w:val="16"/>
                <w:lang w:bidi="ar-SA"/>
              </w:rPr>
              <w:t>(poniedziałek)</w:t>
            </w:r>
          </w:p>
          <w:p w14:paraId="3815F7CC" w14:textId="05B63E78" w:rsidR="005B172A" w:rsidRPr="005B172A" w:rsidRDefault="00E46831" w:rsidP="009C4642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16</w:t>
            </w:r>
            <w:r w:rsidR="005B172A" w:rsidRPr="005B172A">
              <w:rPr>
                <w:rFonts w:cs="Times New Roman"/>
                <w:sz w:val="18"/>
                <w:szCs w:val="16"/>
                <w:lang w:bidi="ar-SA"/>
              </w:rPr>
              <w:t>.11 (poniedziałek)</w:t>
            </w:r>
          </w:p>
          <w:p w14:paraId="3DD01E1B" w14:textId="21E7CB42" w:rsidR="005B172A" w:rsidRPr="003070AE" w:rsidRDefault="00E46831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14</w:t>
            </w:r>
            <w:r w:rsidR="005B172A" w:rsidRPr="005B172A">
              <w:rPr>
                <w:rFonts w:cs="Times New Roman"/>
                <w:sz w:val="18"/>
                <w:szCs w:val="16"/>
                <w:lang w:bidi="ar-SA"/>
              </w:rPr>
              <w:t>.12 (poniedziałek)</w:t>
            </w:r>
          </w:p>
        </w:tc>
      </w:tr>
      <w:tr w:rsidR="005B172A" w14:paraId="01CCD1CD" w14:textId="77777777" w:rsidTr="003070AE">
        <w:trPr>
          <w:trHeight w:val="1443"/>
        </w:trPr>
        <w:tc>
          <w:tcPr>
            <w:tcW w:w="3753" w:type="dxa"/>
            <w:vAlign w:val="center"/>
          </w:tcPr>
          <w:p w14:paraId="04DCB993" w14:textId="77777777" w:rsidR="005B172A" w:rsidRPr="005B172A" w:rsidRDefault="005B172A" w:rsidP="009C4642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</w:p>
          <w:p w14:paraId="22C7DE7F" w14:textId="77777777" w:rsidR="005B172A" w:rsidRPr="005B172A" w:rsidRDefault="005B172A" w:rsidP="009C4642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Kolonia, Długi Borek, </w:t>
            </w:r>
            <w:proofErr w:type="spellStart"/>
            <w:r w:rsidRPr="005B172A">
              <w:rPr>
                <w:rFonts w:cs="Times New Roman"/>
                <w:sz w:val="18"/>
                <w:szCs w:val="16"/>
                <w:lang w:bidi="ar-SA"/>
              </w:rPr>
              <w:t>Chochół</w:t>
            </w:r>
            <w:proofErr w:type="spellEnd"/>
            <w:r w:rsidRPr="005B172A">
              <w:rPr>
                <w:rFonts w:cs="Times New Roman"/>
                <w:sz w:val="18"/>
                <w:szCs w:val="16"/>
                <w:lang w:bidi="ar-SA"/>
              </w:rPr>
              <w:t>, Jeruty, Jerominy, Biały Grunt, Konrady,</w:t>
            </w:r>
            <w:r w:rsidR="009C4642">
              <w:rPr>
                <w:rFonts w:cs="Times New Roman"/>
                <w:sz w:val="18"/>
                <w:szCs w:val="16"/>
                <w:lang w:bidi="ar-SA"/>
              </w:rPr>
              <w:t xml:space="preserve"> </w:t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Zielone, </w:t>
            </w:r>
            <w:r w:rsidR="009C4642">
              <w:rPr>
                <w:rFonts w:cs="Times New Roman"/>
                <w:sz w:val="18"/>
                <w:szCs w:val="16"/>
                <w:lang w:bidi="ar-SA"/>
              </w:rPr>
              <w:br/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>Czajki Stare, Czajki Nowe, Cis</w:t>
            </w:r>
          </w:p>
        </w:tc>
        <w:tc>
          <w:tcPr>
            <w:tcW w:w="2865" w:type="dxa"/>
            <w:vAlign w:val="center"/>
          </w:tcPr>
          <w:p w14:paraId="68AF7A69" w14:textId="67DF5C56" w:rsidR="003070AE" w:rsidRPr="005B172A" w:rsidRDefault="003070AE" w:rsidP="003070AE">
            <w:pPr>
              <w:pStyle w:val="Standard"/>
              <w:rPr>
                <w:rFonts w:cs="Times New Roman"/>
                <w:sz w:val="18"/>
                <w:szCs w:val="16"/>
              </w:rPr>
            </w:pPr>
            <w:r w:rsidRPr="005B172A">
              <w:rPr>
                <w:rFonts w:cs="Times New Roman"/>
                <w:sz w:val="18"/>
                <w:szCs w:val="16"/>
              </w:rPr>
              <w:t>0</w:t>
            </w:r>
            <w:r w:rsidR="00D31ED5">
              <w:rPr>
                <w:rFonts w:cs="Times New Roman"/>
                <w:sz w:val="18"/>
                <w:szCs w:val="16"/>
              </w:rPr>
              <w:t>8</w:t>
            </w:r>
            <w:r w:rsidRPr="005B172A">
              <w:rPr>
                <w:rFonts w:cs="Times New Roman"/>
                <w:sz w:val="18"/>
                <w:szCs w:val="16"/>
              </w:rPr>
              <w:t xml:space="preserve">.01 </w:t>
            </w:r>
            <w:r w:rsidRPr="005B172A">
              <w:rPr>
                <w:rFonts w:eastAsia="Arial" w:cs="Times New Roman"/>
                <w:sz w:val="18"/>
                <w:szCs w:val="16"/>
                <w:lang w:bidi="ar-SA"/>
              </w:rPr>
              <w:t>(</w:t>
            </w:r>
            <w:r w:rsidR="00D31ED5">
              <w:rPr>
                <w:rFonts w:eastAsia="Arial" w:cs="Times New Roman"/>
                <w:sz w:val="18"/>
                <w:szCs w:val="16"/>
                <w:lang w:bidi="ar-SA"/>
              </w:rPr>
              <w:t>środa</w:t>
            </w:r>
            <w:r w:rsidRPr="005B172A">
              <w:rPr>
                <w:rFonts w:eastAsia="Arial" w:cs="Times New Roman"/>
                <w:sz w:val="18"/>
                <w:szCs w:val="16"/>
                <w:lang w:bidi="ar-SA"/>
              </w:rPr>
              <w:t>)</w:t>
            </w:r>
          </w:p>
          <w:p w14:paraId="2EF80AE7" w14:textId="5B2077F4" w:rsidR="003070AE" w:rsidRPr="005B172A" w:rsidRDefault="007F3960" w:rsidP="003070AE">
            <w:pPr>
              <w:pStyle w:val="Standard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11</w:t>
            </w:r>
            <w:r w:rsidR="003070AE" w:rsidRPr="005B172A">
              <w:rPr>
                <w:rFonts w:cs="Times New Roman"/>
                <w:sz w:val="18"/>
                <w:szCs w:val="16"/>
              </w:rPr>
              <w:t xml:space="preserve">.02 </w:t>
            </w:r>
            <w:r w:rsidR="003070AE" w:rsidRPr="005B172A">
              <w:rPr>
                <w:rFonts w:eastAsia="Arial" w:cs="Times New Roman"/>
                <w:sz w:val="18"/>
                <w:szCs w:val="16"/>
                <w:lang w:bidi="ar-SA"/>
              </w:rPr>
              <w:t>(wtorek)</w:t>
            </w:r>
          </w:p>
          <w:p w14:paraId="7CC703F3" w14:textId="4CD2D64D" w:rsidR="003070AE" w:rsidRPr="005B172A" w:rsidRDefault="007F3960" w:rsidP="003070AE">
            <w:pPr>
              <w:pStyle w:val="Standard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03</w:t>
            </w:r>
            <w:r w:rsidR="003070AE" w:rsidRPr="005B172A">
              <w:rPr>
                <w:rFonts w:cs="Times New Roman"/>
                <w:sz w:val="18"/>
                <w:szCs w:val="16"/>
              </w:rPr>
              <w:t xml:space="preserve">.03 </w:t>
            </w:r>
            <w:r w:rsidR="003070AE" w:rsidRPr="005B172A">
              <w:rPr>
                <w:rFonts w:eastAsia="Arial" w:cs="Times New Roman"/>
                <w:sz w:val="18"/>
                <w:szCs w:val="16"/>
                <w:lang w:bidi="ar-SA"/>
              </w:rPr>
              <w:t>(wtorek)</w:t>
            </w:r>
          </w:p>
          <w:p w14:paraId="79EF7EC7" w14:textId="341C647D" w:rsidR="003070AE" w:rsidRDefault="007F3960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</w:rPr>
              <w:t>1</w:t>
            </w:r>
            <w:r w:rsidR="00D31ED5">
              <w:rPr>
                <w:rFonts w:cs="Times New Roman"/>
                <w:sz w:val="18"/>
                <w:szCs w:val="16"/>
              </w:rPr>
              <w:t>5</w:t>
            </w:r>
            <w:r w:rsidR="003070AE" w:rsidRPr="005B172A">
              <w:rPr>
                <w:rFonts w:cs="Times New Roman"/>
                <w:sz w:val="18"/>
                <w:szCs w:val="16"/>
              </w:rPr>
              <w:t xml:space="preserve">.04 </w:t>
            </w:r>
            <w:r w:rsidR="003070AE" w:rsidRPr="005B172A">
              <w:rPr>
                <w:rFonts w:eastAsia="Arial" w:cs="Times New Roman"/>
                <w:sz w:val="18"/>
                <w:szCs w:val="16"/>
                <w:lang w:bidi="ar-SA"/>
              </w:rPr>
              <w:t>(</w:t>
            </w:r>
            <w:r w:rsidR="00D31ED5">
              <w:rPr>
                <w:rFonts w:eastAsia="Arial" w:cs="Times New Roman"/>
                <w:sz w:val="18"/>
                <w:szCs w:val="16"/>
                <w:lang w:bidi="ar-SA"/>
              </w:rPr>
              <w:t>środa</w:t>
            </w:r>
            <w:r w:rsidR="003070AE" w:rsidRPr="005B172A">
              <w:rPr>
                <w:rFonts w:eastAsia="Arial" w:cs="Times New Roman"/>
                <w:sz w:val="18"/>
                <w:szCs w:val="16"/>
                <w:lang w:bidi="ar-SA"/>
              </w:rPr>
              <w:t>)</w:t>
            </w:r>
          </w:p>
          <w:p w14:paraId="73DFA215" w14:textId="0D2BE9A4" w:rsidR="005B172A" w:rsidRPr="005B172A" w:rsidRDefault="007F3960" w:rsidP="009C4642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13</w:t>
            </w:r>
            <w:r w:rsidR="005B172A" w:rsidRPr="005B172A">
              <w:rPr>
                <w:rFonts w:eastAsia="Arial" w:cs="Times New Roman"/>
                <w:sz w:val="18"/>
                <w:szCs w:val="16"/>
                <w:lang w:bidi="ar-SA"/>
              </w:rPr>
              <w:t xml:space="preserve">.10 </w:t>
            </w:r>
            <w:r w:rsidRPr="007F3960">
              <w:rPr>
                <w:rFonts w:eastAsia="Arial" w:cs="Times New Roman"/>
                <w:bCs/>
                <w:sz w:val="18"/>
                <w:szCs w:val="16"/>
                <w:lang w:bidi="ar-SA"/>
              </w:rPr>
              <w:t>(wtorek)</w:t>
            </w:r>
          </w:p>
          <w:p w14:paraId="655A0154" w14:textId="2034B1F7" w:rsidR="005B172A" w:rsidRPr="005B172A" w:rsidRDefault="007F3960" w:rsidP="009C4642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17</w:t>
            </w:r>
            <w:r w:rsidR="005B172A" w:rsidRPr="005B172A">
              <w:rPr>
                <w:rFonts w:eastAsia="Arial" w:cs="Times New Roman"/>
                <w:sz w:val="18"/>
                <w:szCs w:val="16"/>
                <w:lang w:bidi="ar-SA"/>
              </w:rPr>
              <w:t>.11 (wtorek)</w:t>
            </w:r>
          </w:p>
          <w:p w14:paraId="48F1DD8A" w14:textId="20370A71" w:rsidR="005B172A" w:rsidRPr="003070AE" w:rsidRDefault="005B172A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 w:rsidRPr="005B172A">
              <w:rPr>
                <w:rFonts w:cs="Times New Roman"/>
                <w:sz w:val="18"/>
                <w:szCs w:val="16"/>
              </w:rPr>
              <w:t>1</w:t>
            </w:r>
            <w:r w:rsidR="007F3960">
              <w:rPr>
                <w:rFonts w:cs="Times New Roman"/>
                <w:sz w:val="18"/>
                <w:szCs w:val="16"/>
              </w:rPr>
              <w:t>5</w:t>
            </w:r>
            <w:r w:rsidRPr="005B172A">
              <w:rPr>
                <w:rFonts w:cs="Times New Roman"/>
                <w:sz w:val="18"/>
                <w:szCs w:val="16"/>
              </w:rPr>
              <w:t xml:space="preserve">.12 </w:t>
            </w:r>
            <w:r w:rsidRPr="005B172A">
              <w:rPr>
                <w:rFonts w:eastAsia="Arial" w:cs="Times New Roman"/>
                <w:sz w:val="18"/>
                <w:szCs w:val="16"/>
                <w:lang w:bidi="ar-SA"/>
              </w:rPr>
              <w:t>(wtorek)</w:t>
            </w:r>
          </w:p>
        </w:tc>
      </w:tr>
      <w:tr w:rsidR="005B172A" w14:paraId="0D68CC17" w14:textId="77777777" w:rsidTr="003070AE">
        <w:trPr>
          <w:trHeight w:val="1443"/>
        </w:trPr>
        <w:tc>
          <w:tcPr>
            <w:tcW w:w="3753" w:type="dxa"/>
            <w:vAlign w:val="center"/>
          </w:tcPr>
          <w:p w14:paraId="299950B5" w14:textId="77777777" w:rsidR="005B172A" w:rsidRPr="005B172A" w:rsidRDefault="005B172A" w:rsidP="009C4642">
            <w:pPr>
              <w:rPr>
                <w:rFonts w:cs="Times New Roman"/>
                <w:sz w:val="18"/>
              </w:rPr>
            </w:pPr>
            <w:r w:rsidRPr="005B172A">
              <w:rPr>
                <w:rFonts w:cs="Times New Roman"/>
                <w:sz w:val="18"/>
                <w:szCs w:val="16"/>
                <w:lang w:bidi="ar-SA"/>
              </w:rPr>
              <w:t>Świętajno</w:t>
            </w:r>
          </w:p>
        </w:tc>
        <w:tc>
          <w:tcPr>
            <w:tcW w:w="2865" w:type="dxa"/>
            <w:vAlign w:val="center"/>
          </w:tcPr>
          <w:p w14:paraId="79BA022D" w14:textId="4976DA0E" w:rsidR="003070AE" w:rsidRPr="005B172A" w:rsidRDefault="003070AE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 w:rsidRPr="005B172A">
              <w:rPr>
                <w:rFonts w:cs="Times New Roman"/>
                <w:sz w:val="18"/>
                <w:szCs w:val="16"/>
                <w:lang w:bidi="ar-SA"/>
              </w:rPr>
              <w:t>0</w:t>
            </w:r>
            <w:r w:rsidR="00D31ED5">
              <w:rPr>
                <w:rFonts w:cs="Times New Roman"/>
                <w:sz w:val="18"/>
                <w:szCs w:val="16"/>
                <w:lang w:bidi="ar-SA"/>
              </w:rPr>
              <w:t>9</w:t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>.01 (</w:t>
            </w:r>
            <w:r w:rsidR="00D31ED5">
              <w:rPr>
                <w:rFonts w:cs="Times New Roman"/>
                <w:sz w:val="18"/>
                <w:szCs w:val="16"/>
                <w:lang w:bidi="ar-SA"/>
              </w:rPr>
              <w:t>czwartek</w:t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>)</w:t>
            </w:r>
          </w:p>
          <w:p w14:paraId="6FF261B2" w14:textId="1DADA2A0" w:rsidR="003070AE" w:rsidRPr="005B172A" w:rsidRDefault="007F3960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12</w:t>
            </w:r>
            <w:r w:rsidR="003070AE" w:rsidRPr="005B172A">
              <w:rPr>
                <w:rFonts w:cs="Times New Roman"/>
                <w:sz w:val="18"/>
                <w:szCs w:val="16"/>
                <w:lang w:bidi="ar-SA"/>
              </w:rPr>
              <w:t>.02 (środa)</w:t>
            </w:r>
          </w:p>
          <w:p w14:paraId="409AD27D" w14:textId="6D98E57A" w:rsidR="003070AE" w:rsidRPr="005B172A" w:rsidRDefault="007F3960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04</w:t>
            </w:r>
            <w:r w:rsidR="003070AE" w:rsidRPr="005B172A">
              <w:rPr>
                <w:rFonts w:cs="Times New Roman"/>
                <w:sz w:val="18"/>
                <w:szCs w:val="16"/>
                <w:lang w:bidi="ar-SA"/>
              </w:rPr>
              <w:t>.03 (środa)</w:t>
            </w:r>
          </w:p>
          <w:p w14:paraId="0E89E3C0" w14:textId="42941877" w:rsidR="003070AE" w:rsidRDefault="003070AE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 w:rsidRPr="005B172A">
              <w:rPr>
                <w:rFonts w:cs="Times New Roman"/>
                <w:sz w:val="18"/>
                <w:szCs w:val="16"/>
                <w:lang w:bidi="ar-SA"/>
              </w:rPr>
              <w:t>1</w:t>
            </w:r>
            <w:r w:rsidR="00D31ED5">
              <w:rPr>
                <w:rFonts w:cs="Times New Roman"/>
                <w:sz w:val="18"/>
                <w:szCs w:val="16"/>
                <w:lang w:bidi="ar-SA"/>
              </w:rPr>
              <w:t>6</w:t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>.04 (</w:t>
            </w:r>
            <w:r w:rsidR="00D31ED5">
              <w:rPr>
                <w:rFonts w:cs="Times New Roman"/>
                <w:sz w:val="18"/>
                <w:szCs w:val="16"/>
                <w:lang w:bidi="ar-SA"/>
              </w:rPr>
              <w:t>czwartek</w:t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>)</w:t>
            </w:r>
          </w:p>
          <w:p w14:paraId="5AF2E429" w14:textId="45B57BDA" w:rsidR="005B172A" w:rsidRPr="005B172A" w:rsidRDefault="007F3960" w:rsidP="009C4642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14</w:t>
            </w:r>
            <w:r w:rsidR="005B172A" w:rsidRPr="005B172A">
              <w:rPr>
                <w:rFonts w:cs="Times New Roman"/>
                <w:sz w:val="18"/>
                <w:szCs w:val="16"/>
                <w:lang w:bidi="ar-SA"/>
              </w:rPr>
              <w:t xml:space="preserve">.10 </w:t>
            </w:r>
            <w:r>
              <w:rPr>
                <w:rFonts w:cs="Times New Roman"/>
                <w:sz w:val="18"/>
                <w:szCs w:val="16"/>
                <w:lang w:bidi="ar-SA"/>
              </w:rPr>
              <w:t>(środa)</w:t>
            </w:r>
          </w:p>
          <w:p w14:paraId="3327E791" w14:textId="3AC15680" w:rsidR="005B172A" w:rsidRPr="005B172A" w:rsidRDefault="007F3960" w:rsidP="009C4642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18</w:t>
            </w:r>
            <w:r w:rsidR="005B172A" w:rsidRPr="005B172A">
              <w:rPr>
                <w:rFonts w:cs="Times New Roman"/>
                <w:sz w:val="18"/>
                <w:szCs w:val="16"/>
                <w:lang w:bidi="ar-SA"/>
              </w:rPr>
              <w:t>.11 (środa)</w:t>
            </w:r>
          </w:p>
          <w:p w14:paraId="1CEB6405" w14:textId="3D687E19" w:rsidR="005B172A" w:rsidRPr="003070AE" w:rsidRDefault="005B172A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 w:rsidRPr="005B172A">
              <w:rPr>
                <w:rFonts w:cs="Times New Roman"/>
                <w:sz w:val="18"/>
                <w:szCs w:val="16"/>
                <w:lang w:bidi="ar-SA"/>
              </w:rPr>
              <w:t>1</w:t>
            </w:r>
            <w:r w:rsidR="007F3960">
              <w:rPr>
                <w:rFonts w:cs="Times New Roman"/>
                <w:sz w:val="18"/>
                <w:szCs w:val="16"/>
                <w:lang w:bidi="ar-SA"/>
              </w:rPr>
              <w:t>6</w:t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>.12 (środa)</w:t>
            </w:r>
          </w:p>
        </w:tc>
      </w:tr>
      <w:tr w:rsidR="005B172A" w14:paraId="29A0EB21" w14:textId="77777777" w:rsidTr="003070AE">
        <w:trPr>
          <w:trHeight w:val="1443"/>
        </w:trPr>
        <w:tc>
          <w:tcPr>
            <w:tcW w:w="3753" w:type="dxa"/>
            <w:vAlign w:val="center"/>
          </w:tcPr>
          <w:p w14:paraId="086A51A5" w14:textId="77777777" w:rsidR="005B172A" w:rsidRPr="005B172A" w:rsidRDefault="005B172A" w:rsidP="009C4642">
            <w:pPr>
              <w:rPr>
                <w:rFonts w:cs="Times New Roman"/>
                <w:sz w:val="18"/>
              </w:rPr>
            </w:pPr>
            <w:r w:rsidRPr="005B172A">
              <w:rPr>
                <w:rFonts w:cs="Times New Roman"/>
                <w:sz w:val="18"/>
                <w:szCs w:val="16"/>
                <w:lang w:bidi="ar-SA"/>
              </w:rPr>
              <w:t>Piasutno, Powałczyn, Jerutki</w:t>
            </w:r>
          </w:p>
        </w:tc>
        <w:tc>
          <w:tcPr>
            <w:tcW w:w="2865" w:type="dxa"/>
            <w:vAlign w:val="center"/>
          </w:tcPr>
          <w:p w14:paraId="71CADEC3" w14:textId="4441B1ED" w:rsidR="003070AE" w:rsidRPr="005B172A" w:rsidRDefault="00D31ED5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10</w:t>
            </w:r>
            <w:r w:rsidR="003070AE" w:rsidRPr="005B172A">
              <w:rPr>
                <w:rFonts w:eastAsia="Arial" w:cs="Times New Roman"/>
                <w:sz w:val="18"/>
                <w:szCs w:val="16"/>
                <w:lang w:bidi="ar-SA"/>
              </w:rPr>
              <w:t>.01 (</w:t>
            </w:r>
            <w:r>
              <w:rPr>
                <w:rFonts w:eastAsia="Arial" w:cs="Times New Roman"/>
                <w:sz w:val="18"/>
                <w:szCs w:val="16"/>
                <w:lang w:bidi="ar-SA"/>
              </w:rPr>
              <w:t>piątek</w:t>
            </w:r>
            <w:r w:rsidR="003070AE" w:rsidRPr="005B172A">
              <w:rPr>
                <w:rFonts w:eastAsia="Arial" w:cs="Times New Roman"/>
                <w:sz w:val="18"/>
                <w:szCs w:val="16"/>
                <w:lang w:bidi="ar-SA"/>
              </w:rPr>
              <w:t>)</w:t>
            </w:r>
          </w:p>
          <w:p w14:paraId="0ED0C50C" w14:textId="77EFAB5B" w:rsidR="003070AE" w:rsidRPr="005B172A" w:rsidRDefault="0015592C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13</w:t>
            </w:r>
            <w:r w:rsidR="003070AE" w:rsidRPr="005B172A">
              <w:rPr>
                <w:rFonts w:eastAsia="Arial" w:cs="Times New Roman"/>
                <w:sz w:val="18"/>
                <w:szCs w:val="16"/>
                <w:lang w:bidi="ar-SA"/>
              </w:rPr>
              <w:t>.02 (czwartek)</w:t>
            </w:r>
          </w:p>
          <w:p w14:paraId="7A24078A" w14:textId="743C4432" w:rsidR="003070AE" w:rsidRPr="005B172A" w:rsidRDefault="0015592C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05</w:t>
            </w:r>
            <w:r w:rsidR="003070AE" w:rsidRPr="005B172A">
              <w:rPr>
                <w:rFonts w:eastAsia="Arial" w:cs="Times New Roman"/>
                <w:sz w:val="18"/>
                <w:szCs w:val="16"/>
                <w:lang w:bidi="ar-SA"/>
              </w:rPr>
              <w:t>.03 (czwartek)</w:t>
            </w:r>
          </w:p>
          <w:p w14:paraId="53424373" w14:textId="4BDCFCD8" w:rsidR="003070AE" w:rsidRPr="003070AE" w:rsidRDefault="003070AE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 w:rsidRPr="005B172A">
              <w:rPr>
                <w:rFonts w:eastAsia="Arial" w:cs="Times New Roman"/>
                <w:sz w:val="18"/>
                <w:szCs w:val="16"/>
                <w:lang w:bidi="ar-SA"/>
              </w:rPr>
              <w:t>1</w:t>
            </w:r>
            <w:r w:rsidR="00D31ED5">
              <w:rPr>
                <w:rFonts w:eastAsia="Arial" w:cs="Times New Roman"/>
                <w:sz w:val="18"/>
                <w:szCs w:val="16"/>
                <w:lang w:bidi="ar-SA"/>
              </w:rPr>
              <w:t>7</w:t>
            </w:r>
            <w:r w:rsidRPr="005B172A">
              <w:rPr>
                <w:rFonts w:eastAsia="Arial" w:cs="Times New Roman"/>
                <w:sz w:val="18"/>
                <w:szCs w:val="16"/>
                <w:lang w:bidi="ar-SA"/>
              </w:rPr>
              <w:t>.04 (</w:t>
            </w:r>
            <w:r w:rsidR="00D31ED5">
              <w:rPr>
                <w:rFonts w:eastAsia="Arial" w:cs="Times New Roman"/>
                <w:sz w:val="18"/>
                <w:szCs w:val="16"/>
                <w:lang w:bidi="ar-SA"/>
              </w:rPr>
              <w:t>piątek</w:t>
            </w:r>
            <w:r w:rsidRPr="005B172A">
              <w:rPr>
                <w:rFonts w:eastAsia="Arial" w:cs="Times New Roman"/>
                <w:sz w:val="18"/>
                <w:szCs w:val="16"/>
                <w:lang w:bidi="ar-SA"/>
              </w:rPr>
              <w:t>)</w:t>
            </w:r>
          </w:p>
          <w:p w14:paraId="3022789B" w14:textId="1DCF4C88" w:rsidR="005B172A" w:rsidRPr="005B172A" w:rsidRDefault="00D20A71" w:rsidP="009C4642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15</w:t>
            </w:r>
            <w:r w:rsidR="005B172A" w:rsidRPr="005B172A">
              <w:rPr>
                <w:rFonts w:cs="Times New Roman"/>
                <w:sz w:val="18"/>
                <w:szCs w:val="16"/>
                <w:lang w:bidi="ar-SA"/>
              </w:rPr>
              <w:t xml:space="preserve">.10 </w:t>
            </w:r>
            <w:r>
              <w:rPr>
                <w:rFonts w:cs="Times New Roman"/>
                <w:sz w:val="18"/>
                <w:szCs w:val="16"/>
                <w:lang w:bidi="ar-SA"/>
              </w:rPr>
              <w:t>(czwartek)</w:t>
            </w:r>
          </w:p>
          <w:p w14:paraId="3579A661" w14:textId="630A2960" w:rsidR="005B172A" w:rsidRPr="005B172A" w:rsidRDefault="00D20A71" w:rsidP="009C4642">
            <w:pPr>
              <w:pStyle w:val="Standard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19</w:t>
            </w:r>
            <w:r w:rsidR="005B172A" w:rsidRPr="005B172A">
              <w:rPr>
                <w:rFonts w:cs="Times New Roman"/>
                <w:sz w:val="18"/>
                <w:szCs w:val="16"/>
                <w:lang w:bidi="ar-SA"/>
              </w:rPr>
              <w:t>.11 (czwartek)</w:t>
            </w:r>
          </w:p>
          <w:p w14:paraId="16F0A970" w14:textId="5E69FF25" w:rsidR="005B172A" w:rsidRPr="003070AE" w:rsidRDefault="005B172A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 w:rsidRPr="005B172A">
              <w:rPr>
                <w:rFonts w:eastAsia="Arial" w:cs="Times New Roman"/>
                <w:sz w:val="18"/>
                <w:szCs w:val="16"/>
                <w:lang w:bidi="ar-SA"/>
              </w:rPr>
              <w:t>1</w:t>
            </w:r>
            <w:r w:rsidR="00D20A71">
              <w:rPr>
                <w:rFonts w:eastAsia="Arial" w:cs="Times New Roman"/>
                <w:sz w:val="18"/>
                <w:szCs w:val="16"/>
                <w:lang w:bidi="ar-SA"/>
              </w:rPr>
              <w:t>7</w:t>
            </w:r>
            <w:r w:rsidRPr="005B172A">
              <w:rPr>
                <w:rFonts w:eastAsia="Arial" w:cs="Times New Roman"/>
                <w:sz w:val="18"/>
                <w:szCs w:val="16"/>
                <w:lang w:bidi="ar-SA"/>
              </w:rPr>
              <w:t>.12 (czwartek)</w:t>
            </w:r>
          </w:p>
        </w:tc>
      </w:tr>
    </w:tbl>
    <w:p w14:paraId="1D6928BB" w14:textId="77777777" w:rsidR="009C4642" w:rsidRDefault="009C4642" w:rsidP="009C4642">
      <w:pPr>
        <w:jc w:val="center"/>
      </w:pPr>
    </w:p>
    <w:p w14:paraId="664C5C4E" w14:textId="77777777" w:rsidR="00A22C7B" w:rsidRDefault="00A22C7B" w:rsidP="009C4642">
      <w:pPr>
        <w:jc w:val="center"/>
      </w:pPr>
    </w:p>
    <w:p w14:paraId="1A7E1C64" w14:textId="77777777" w:rsidR="00A22C7B" w:rsidRDefault="00A22C7B" w:rsidP="009C4642">
      <w:pPr>
        <w:jc w:val="center"/>
      </w:pPr>
    </w:p>
    <w:p w14:paraId="7313EC0F" w14:textId="3296DF3C" w:rsidR="009C4642" w:rsidRPr="00A22C7B" w:rsidRDefault="009C4642" w:rsidP="009C4642">
      <w:pPr>
        <w:jc w:val="center"/>
        <w:rPr>
          <w:b/>
          <w:sz w:val="20"/>
        </w:rPr>
      </w:pPr>
      <w:r w:rsidRPr="00A22C7B">
        <w:rPr>
          <w:b/>
          <w:sz w:val="20"/>
        </w:rPr>
        <w:t>Harmonogram odbierania odpadów zebranych selektywnie w okresie letnim</w:t>
      </w:r>
      <w:r w:rsidRPr="00A22C7B">
        <w:rPr>
          <w:b/>
          <w:sz w:val="20"/>
        </w:rPr>
        <w:br/>
        <w:t xml:space="preserve"> (</w:t>
      </w:r>
      <w:r w:rsidRPr="00A22C7B">
        <w:rPr>
          <w:b/>
          <w:sz w:val="20"/>
          <w:u w:val="single"/>
        </w:rPr>
        <w:t xml:space="preserve">od </w:t>
      </w:r>
      <w:r w:rsidR="00A22C7B" w:rsidRPr="00A22C7B">
        <w:rPr>
          <w:b/>
          <w:sz w:val="20"/>
          <w:u w:val="single"/>
        </w:rPr>
        <w:t>maja do września</w:t>
      </w:r>
      <w:r w:rsidRPr="00A22C7B">
        <w:rPr>
          <w:b/>
          <w:sz w:val="20"/>
        </w:rPr>
        <w:t>) w 20</w:t>
      </w:r>
      <w:r w:rsidR="00682532">
        <w:rPr>
          <w:b/>
          <w:sz w:val="20"/>
        </w:rPr>
        <w:t>20</w:t>
      </w:r>
      <w:r w:rsidRPr="00A22C7B">
        <w:rPr>
          <w:b/>
          <w:sz w:val="20"/>
        </w:rPr>
        <w:t xml:space="preserve"> r.</w:t>
      </w:r>
    </w:p>
    <w:p w14:paraId="5E540371" w14:textId="77777777" w:rsidR="009C4642" w:rsidRPr="009C4642" w:rsidRDefault="009C4642" w:rsidP="009C4642">
      <w:pPr>
        <w:rPr>
          <w:b/>
          <w:sz w:val="18"/>
        </w:rPr>
      </w:pPr>
    </w:p>
    <w:tbl>
      <w:tblPr>
        <w:tblStyle w:val="Tabela-Siatka"/>
        <w:tblW w:w="0" w:type="auto"/>
        <w:tblInd w:w="1142" w:type="dxa"/>
        <w:tblLayout w:type="fixed"/>
        <w:tblLook w:val="04A0" w:firstRow="1" w:lastRow="0" w:firstColumn="1" w:lastColumn="0" w:noHBand="0" w:noVBand="1"/>
      </w:tblPr>
      <w:tblGrid>
        <w:gridCol w:w="3849"/>
        <w:gridCol w:w="2938"/>
      </w:tblGrid>
      <w:tr w:rsidR="00A22C7B" w14:paraId="4E579CD7" w14:textId="77777777" w:rsidTr="003070AE">
        <w:trPr>
          <w:trHeight w:val="41"/>
        </w:trPr>
        <w:tc>
          <w:tcPr>
            <w:tcW w:w="3849" w:type="dxa"/>
            <w:vAlign w:val="center"/>
          </w:tcPr>
          <w:p w14:paraId="5814F9F7" w14:textId="77777777" w:rsidR="009C4642" w:rsidRPr="009C4642" w:rsidRDefault="009C4642" w:rsidP="003070AE">
            <w:pPr>
              <w:jc w:val="center"/>
              <w:rPr>
                <w:b/>
                <w:sz w:val="18"/>
              </w:rPr>
            </w:pPr>
            <w:r w:rsidRPr="009C4642">
              <w:rPr>
                <w:b/>
                <w:sz w:val="18"/>
              </w:rPr>
              <w:t>Miejscowość</w:t>
            </w:r>
          </w:p>
        </w:tc>
        <w:tc>
          <w:tcPr>
            <w:tcW w:w="2938" w:type="dxa"/>
            <w:vAlign w:val="center"/>
          </w:tcPr>
          <w:p w14:paraId="37C6527F" w14:textId="77777777" w:rsidR="009C4642" w:rsidRPr="009C4642" w:rsidRDefault="009C4642" w:rsidP="003070AE">
            <w:pPr>
              <w:jc w:val="center"/>
              <w:rPr>
                <w:b/>
                <w:sz w:val="18"/>
              </w:rPr>
            </w:pPr>
            <w:r w:rsidRPr="009C4642">
              <w:rPr>
                <w:b/>
                <w:sz w:val="18"/>
              </w:rPr>
              <w:t>Termin wywozu</w:t>
            </w:r>
          </w:p>
        </w:tc>
      </w:tr>
      <w:tr w:rsidR="00A22C7B" w14:paraId="21D4FC73" w14:textId="77777777" w:rsidTr="003070AE">
        <w:trPr>
          <w:trHeight w:val="200"/>
        </w:trPr>
        <w:tc>
          <w:tcPr>
            <w:tcW w:w="3849" w:type="dxa"/>
            <w:vAlign w:val="center"/>
          </w:tcPr>
          <w:p w14:paraId="1228C19E" w14:textId="6A980006" w:rsidR="009C4642" w:rsidRPr="005B172A" w:rsidRDefault="00D8020C" w:rsidP="00E46831">
            <w:pPr>
              <w:rPr>
                <w:rFonts w:cs="Times New Roman"/>
                <w:sz w:val="18"/>
              </w:rPr>
            </w:pPr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Długi Borek, </w:t>
            </w:r>
            <w:proofErr w:type="spellStart"/>
            <w:r w:rsidRPr="005B172A">
              <w:rPr>
                <w:rFonts w:cs="Times New Roman"/>
                <w:sz w:val="18"/>
                <w:szCs w:val="16"/>
                <w:lang w:bidi="ar-SA"/>
              </w:rPr>
              <w:t>Chochół</w:t>
            </w:r>
            <w:proofErr w:type="spellEnd"/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, Jeruty, Jerominy, </w:t>
            </w:r>
            <w:r>
              <w:rPr>
                <w:rFonts w:cs="Times New Roman"/>
                <w:sz w:val="18"/>
                <w:szCs w:val="16"/>
                <w:lang w:bidi="ar-SA"/>
              </w:rPr>
              <w:br/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Biały Grunt, </w:t>
            </w:r>
            <w:r>
              <w:rPr>
                <w:rFonts w:cs="Times New Roman"/>
                <w:sz w:val="18"/>
                <w:szCs w:val="16"/>
                <w:lang w:bidi="ar-SA"/>
              </w:rPr>
              <w:t xml:space="preserve">Konrady, Zielone, </w:t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Czajki Stare, </w:t>
            </w:r>
            <w:r>
              <w:rPr>
                <w:rFonts w:cs="Times New Roman"/>
                <w:sz w:val="18"/>
                <w:szCs w:val="16"/>
                <w:lang w:bidi="ar-SA"/>
              </w:rPr>
              <w:br/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>Czajki Nowe, Cis</w:t>
            </w:r>
          </w:p>
        </w:tc>
        <w:tc>
          <w:tcPr>
            <w:tcW w:w="2938" w:type="dxa"/>
            <w:vAlign w:val="center"/>
          </w:tcPr>
          <w:p w14:paraId="40989840" w14:textId="15382EDC" w:rsidR="009C4642" w:rsidRPr="005B172A" w:rsidRDefault="00E1650D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</w:t>
            </w:r>
            <w:r w:rsidR="00CF6068">
              <w:rPr>
                <w:rFonts w:cs="Times New Roman"/>
                <w:sz w:val="18"/>
                <w:szCs w:val="16"/>
                <w:lang w:bidi="ar-SA"/>
              </w:rPr>
              <w:t>1</w:t>
            </w:r>
            <w:r>
              <w:rPr>
                <w:rFonts w:cs="Times New Roman"/>
                <w:sz w:val="18"/>
                <w:szCs w:val="16"/>
                <w:lang w:bidi="ar-SA"/>
              </w:rPr>
              <w:t>.05</w:t>
            </w:r>
            <w:r w:rsidR="009C4642" w:rsidRPr="005B172A">
              <w:rPr>
                <w:rFonts w:cs="Times New Roman"/>
                <w:sz w:val="18"/>
                <w:szCs w:val="16"/>
                <w:lang w:bidi="ar-SA"/>
              </w:rPr>
              <w:t xml:space="preserve"> (poniedziałek)</w:t>
            </w:r>
          </w:p>
          <w:p w14:paraId="39159E86" w14:textId="16FDFFF1" w:rsidR="009C4642" w:rsidRPr="005B172A" w:rsidRDefault="00CF6068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08</w:t>
            </w:r>
            <w:r w:rsidR="00E1650D">
              <w:rPr>
                <w:rFonts w:cs="Times New Roman"/>
                <w:sz w:val="18"/>
                <w:szCs w:val="16"/>
                <w:lang w:bidi="ar-SA"/>
              </w:rPr>
              <w:t>.06</w:t>
            </w:r>
            <w:r w:rsidR="009C4642" w:rsidRPr="005B172A">
              <w:rPr>
                <w:rFonts w:cs="Times New Roman"/>
                <w:sz w:val="18"/>
                <w:szCs w:val="16"/>
                <w:lang w:bidi="ar-SA"/>
              </w:rPr>
              <w:t xml:space="preserve"> (poniedziałek)</w:t>
            </w:r>
          </w:p>
          <w:p w14:paraId="0D6F5B44" w14:textId="0EF2FD0C" w:rsidR="009C4642" w:rsidRPr="005B172A" w:rsidRDefault="00E1650D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0</w:t>
            </w:r>
            <w:r w:rsidR="00CF6068">
              <w:rPr>
                <w:rFonts w:cs="Times New Roman"/>
                <w:sz w:val="18"/>
                <w:szCs w:val="16"/>
                <w:lang w:bidi="ar-SA"/>
              </w:rPr>
              <w:t>6</w:t>
            </w:r>
            <w:r>
              <w:rPr>
                <w:rFonts w:cs="Times New Roman"/>
                <w:sz w:val="18"/>
                <w:szCs w:val="16"/>
                <w:lang w:bidi="ar-SA"/>
              </w:rPr>
              <w:t>.07</w:t>
            </w:r>
            <w:r w:rsidR="009C4642" w:rsidRPr="005B172A">
              <w:rPr>
                <w:rFonts w:cs="Times New Roman"/>
                <w:sz w:val="18"/>
                <w:szCs w:val="16"/>
                <w:lang w:bidi="ar-SA"/>
              </w:rPr>
              <w:t xml:space="preserve"> (poniedziałek)</w:t>
            </w:r>
          </w:p>
          <w:p w14:paraId="040CF85A" w14:textId="5C9429AA" w:rsidR="009C4642" w:rsidRPr="005B172A" w:rsidRDefault="00E1650D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0</w:t>
            </w:r>
            <w:r w:rsidR="00CF6068">
              <w:rPr>
                <w:rFonts w:cs="Times New Roman"/>
                <w:sz w:val="18"/>
                <w:szCs w:val="16"/>
                <w:lang w:bidi="ar-SA"/>
              </w:rPr>
              <w:t>3</w:t>
            </w:r>
            <w:r>
              <w:rPr>
                <w:rFonts w:cs="Times New Roman"/>
                <w:sz w:val="18"/>
                <w:szCs w:val="16"/>
                <w:lang w:bidi="ar-SA"/>
              </w:rPr>
              <w:t>.08</w:t>
            </w:r>
            <w:r w:rsidR="009C4642" w:rsidRPr="005B172A">
              <w:rPr>
                <w:rFonts w:cs="Times New Roman"/>
                <w:sz w:val="18"/>
                <w:szCs w:val="16"/>
                <w:lang w:bidi="ar-SA"/>
              </w:rPr>
              <w:t xml:space="preserve"> (poniedziałek)</w:t>
            </w:r>
          </w:p>
          <w:p w14:paraId="00A05477" w14:textId="266F651E" w:rsidR="009C4642" w:rsidRPr="00E1650D" w:rsidRDefault="00CF6068" w:rsidP="00E1650D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14</w:t>
            </w:r>
            <w:r w:rsidR="00E1650D">
              <w:rPr>
                <w:rFonts w:cs="Times New Roman"/>
                <w:sz w:val="18"/>
                <w:szCs w:val="16"/>
                <w:lang w:bidi="ar-SA"/>
              </w:rPr>
              <w:t>.09</w:t>
            </w:r>
            <w:r w:rsidR="009C4642" w:rsidRPr="005B172A">
              <w:rPr>
                <w:rFonts w:cs="Times New Roman"/>
                <w:sz w:val="18"/>
                <w:szCs w:val="16"/>
                <w:lang w:bidi="ar-SA"/>
              </w:rPr>
              <w:t xml:space="preserve"> (poniedziałek)</w:t>
            </w:r>
          </w:p>
        </w:tc>
      </w:tr>
      <w:tr w:rsidR="00A22C7B" w14:paraId="32BBA33A" w14:textId="77777777" w:rsidTr="003070AE">
        <w:trPr>
          <w:trHeight w:val="200"/>
        </w:trPr>
        <w:tc>
          <w:tcPr>
            <w:tcW w:w="3849" w:type="dxa"/>
            <w:vAlign w:val="center"/>
          </w:tcPr>
          <w:p w14:paraId="07776B45" w14:textId="77777777" w:rsidR="00D8020C" w:rsidRDefault="00D8020C" w:rsidP="00D8020C">
            <w:pPr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 xml:space="preserve">Koczek, </w:t>
            </w:r>
            <w:proofErr w:type="spellStart"/>
            <w:r>
              <w:rPr>
                <w:rFonts w:cs="Times New Roman"/>
                <w:sz w:val="18"/>
                <w:szCs w:val="16"/>
                <w:lang w:bidi="ar-SA"/>
              </w:rPr>
              <w:t>Kierwik</w:t>
            </w:r>
            <w:proofErr w:type="spellEnd"/>
            <w:r>
              <w:rPr>
                <w:rFonts w:cs="Times New Roman"/>
                <w:sz w:val="18"/>
                <w:szCs w:val="16"/>
                <w:lang w:bidi="ar-SA"/>
              </w:rPr>
              <w:t xml:space="preserve">, Połom, </w:t>
            </w:r>
            <w:proofErr w:type="spellStart"/>
            <w:r>
              <w:rPr>
                <w:rFonts w:cs="Times New Roman"/>
                <w:sz w:val="18"/>
                <w:szCs w:val="16"/>
                <w:lang w:bidi="ar-SA"/>
              </w:rPr>
              <w:t>Bystrz</w:t>
            </w:r>
            <w:proofErr w:type="spellEnd"/>
            <w:r>
              <w:rPr>
                <w:rFonts w:cs="Times New Roman"/>
                <w:sz w:val="18"/>
                <w:szCs w:val="16"/>
                <w:lang w:bidi="ar-SA"/>
              </w:rPr>
              <w:t>, Kolonia</w:t>
            </w:r>
          </w:p>
          <w:p w14:paraId="02E5897F" w14:textId="3A98EA7E" w:rsidR="009C4642" w:rsidRPr="005B172A" w:rsidRDefault="009C4642" w:rsidP="009C4642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</w:p>
        </w:tc>
        <w:tc>
          <w:tcPr>
            <w:tcW w:w="2938" w:type="dxa"/>
            <w:vAlign w:val="center"/>
          </w:tcPr>
          <w:p w14:paraId="3AD87137" w14:textId="44E76A60" w:rsidR="009C4642" w:rsidRPr="005B172A" w:rsidRDefault="00E1650D" w:rsidP="00E46831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1</w:t>
            </w:r>
            <w:r w:rsidR="00CF6068">
              <w:rPr>
                <w:rFonts w:eastAsia="Arial" w:cs="Times New Roman"/>
                <w:sz w:val="18"/>
                <w:szCs w:val="16"/>
                <w:lang w:bidi="ar-SA"/>
              </w:rPr>
              <w:t>2</w:t>
            </w:r>
            <w:r>
              <w:rPr>
                <w:rFonts w:eastAsia="Arial" w:cs="Times New Roman"/>
                <w:sz w:val="18"/>
                <w:szCs w:val="16"/>
                <w:lang w:bidi="ar-SA"/>
              </w:rPr>
              <w:t>.05</w:t>
            </w:r>
            <w:r w:rsidR="009C4642" w:rsidRPr="005B172A">
              <w:rPr>
                <w:rFonts w:eastAsia="Arial" w:cs="Times New Roman"/>
                <w:sz w:val="18"/>
                <w:szCs w:val="16"/>
                <w:lang w:bidi="ar-SA"/>
              </w:rPr>
              <w:t xml:space="preserve"> (wtorek)</w:t>
            </w:r>
          </w:p>
          <w:p w14:paraId="1C7C234A" w14:textId="437309E1" w:rsidR="009C4642" w:rsidRPr="005B172A" w:rsidRDefault="00CF6068" w:rsidP="00E46831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</w:rPr>
              <w:t>09</w:t>
            </w:r>
            <w:r w:rsidR="00E1650D">
              <w:rPr>
                <w:rFonts w:cs="Times New Roman"/>
                <w:sz w:val="18"/>
                <w:szCs w:val="16"/>
              </w:rPr>
              <w:t>.06</w:t>
            </w:r>
            <w:r w:rsidR="009C4642" w:rsidRPr="005B172A">
              <w:rPr>
                <w:rFonts w:cs="Times New Roman"/>
                <w:sz w:val="18"/>
                <w:szCs w:val="16"/>
              </w:rPr>
              <w:t xml:space="preserve"> </w:t>
            </w:r>
            <w:r w:rsidR="009C4642" w:rsidRPr="005B172A">
              <w:rPr>
                <w:rFonts w:eastAsia="Arial" w:cs="Times New Roman"/>
                <w:sz w:val="18"/>
                <w:szCs w:val="16"/>
                <w:lang w:bidi="ar-SA"/>
              </w:rPr>
              <w:t>(wtorek)</w:t>
            </w:r>
          </w:p>
          <w:p w14:paraId="61628793" w14:textId="00176B98" w:rsidR="009C4642" w:rsidRPr="005B172A" w:rsidRDefault="009C4642" w:rsidP="00E46831">
            <w:pPr>
              <w:pStyle w:val="Standard"/>
              <w:rPr>
                <w:rFonts w:cs="Times New Roman"/>
                <w:sz w:val="18"/>
                <w:szCs w:val="16"/>
              </w:rPr>
            </w:pPr>
            <w:r w:rsidRPr="005B172A">
              <w:rPr>
                <w:rFonts w:cs="Times New Roman"/>
                <w:sz w:val="18"/>
                <w:szCs w:val="16"/>
              </w:rPr>
              <w:t>0</w:t>
            </w:r>
            <w:r w:rsidR="00CF6068">
              <w:rPr>
                <w:rFonts w:cs="Times New Roman"/>
                <w:sz w:val="18"/>
                <w:szCs w:val="16"/>
              </w:rPr>
              <w:t>7</w:t>
            </w:r>
            <w:r w:rsidR="00E1650D">
              <w:rPr>
                <w:rFonts w:cs="Times New Roman"/>
                <w:sz w:val="18"/>
                <w:szCs w:val="16"/>
              </w:rPr>
              <w:t>.07</w:t>
            </w:r>
            <w:r w:rsidRPr="005B172A">
              <w:rPr>
                <w:rFonts w:cs="Times New Roman"/>
                <w:sz w:val="18"/>
                <w:szCs w:val="16"/>
              </w:rPr>
              <w:t xml:space="preserve"> </w:t>
            </w:r>
            <w:r w:rsidRPr="005B172A">
              <w:rPr>
                <w:rFonts w:eastAsia="Arial" w:cs="Times New Roman"/>
                <w:sz w:val="18"/>
                <w:szCs w:val="16"/>
                <w:lang w:bidi="ar-SA"/>
              </w:rPr>
              <w:t>(wtorek)</w:t>
            </w:r>
          </w:p>
          <w:p w14:paraId="1BF80D5D" w14:textId="6D7A4879" w:rsidR="009C4642" w:rsidRPr="005B172A" w:rsidRDefault="00E1650D" w:rsidP="00E46831">
            <w:pPr>
              <w:pStyle w:val="Standard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0</w:t>
            </w:r>
            <w:r w:rsidR="00CF6068">
              <w:rPr>
                <w:rFonts w:cs="Times New Roman"/>
                <w:sz w:val="18"/>
                <w:szCs w:val="16"/>
              </w:rPr>
              <w:t>4</w:t>
            </w:r>
            <w:r>
              <w:rPr>
                <w:rFonts w:cs="Times New Roman"/>
                <w:sz w:val="18"/>
                <w:szCs w:val="16"/>
              </w:rPr>
              <w:t>.08</w:t>
            </w:r>
            <w:r w:rsidR="009C4642" w:rsidRPr="005B172A">
              <w:rPr>
                <w:rFonts w:cs="Times New Roman"/>
                <w:sz w:val="18"/>
                <w:szCs w:val="16"/>
              </w:rPr>
              <w:t xml:space="preserve"> </w:t>
            </w:r>
            <w:r w:rsidR="009C4642" w:rsidRPr="005B172A">
              <w:rPr>
                <w:rFonts w:eastAsia="Arial" w:cs="Times New Roman"/>
                <w:sz w:val="18"/>
                <w:szCs w:val="16"/>
                <w:lang w:bidi="ar-SA"/>
              </w:rPr>
              <w:t>(wtorek)</w:t>
            </w:r>
          </w:p>
          <w:p w14:paraId="16255F09" w14:textId="4A9A19BB" w:rsidR="009C4642" w:rsidRPr="00E1650D" w:rsidRDefault="00CF6068" w:rsidP="00E1650D">
            <w:pPr>
              <w:pStyle w:val="Standard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15</w:t>
            </w:r>
            <w:r w:rsidR="00E1650D">
              <w:rPr>
                <w:rFonts w:cs="Times New Roman"/>
                <w:sz w:val="18"/>
                <w:szCs w:val="16"/>
              </w:rPr>
              <w:t>.09</w:t>
            </w:r>
            <w:r w:rsidR="009C4642" w:rsidRPr="005B172A">
              <w:rPr>
                <w:rFonts w:cs="Times New Roman"/>
                <w:sz w:val="18"/>
                <w:szCs w:val="16"/>
              </w:rPr>
              <w:t xml:space="preserve"> </w:t>
            </w:r>
            <w:r w:rsidR="009C4642" w:rsidRPr="005B172A">
              <w:rPr>
                <w:rFonts w:eastAsia="Arial" w:cs="Times New Roman"/>
                <w:sz w:val="18"/>
                <w:szCs w:val="16"/>
                <w:lang w:bidi="ar-SA"/>
              </w:rPr>
              <w:t>(wtorek)</w:t>
            </w:r>
          </w:p>
        </w:tc>
      </w:tr>
      <w:tr w:rsidR="00A22C7B" w14:paraId="172048D3" w14:textId="77777777" w:rsidTr="003070AE">
        <w:trPr>
          <w:trHeight w:val="200"/>
        </w:trPr>
        <w:tc>
          <w:tcPr>
            <w:tcW w:w="3849" w:type="dxa"/>
            <w:vAlign w:val="center"/>
          </w:tcPr>
          <w:p w14:paraId="6F791FD0" w14:textId="77777777" w:rsidR="00D8020C" w:rsidRDefault="00D8020C" w:rsidP="00D8020C">
            <w:pPr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 xml:space="preserve">Spychowo, </w:t>
            </w:r>
            <w:proofErr w:type="spellStart"/>
            <w:r>
              <w:rPr>
                <w:rFonts w:cs="Times New Roman"/>
                <w:sz w:val="18"/>
                <w:szCs w:val="16"/>
                <w:lang w:bidi="ar-SA"/>
              </w:rPr>
              <w:t>Spychówko</w:t>
            </w:r>
            <w:proofErr w:type="spellEnd"/>
            <w:r>
              <w:rPr>
                <w:rFonts w:cs="Times New Roman"/>
                <w:sz w:val="18"/>
                <w:szCs w:val="16"/>
                <w:lang w:bidi="ar-SA"/>
              </w:rPr>
              <w:t xml:space="preserve">, Niedźwiedzi Kąt, </w:t>
            </w:r>
            <w:proofErr w:type="spellStart"/>
            <w:r>
              <w:rPr>
                <w:rFonts w:cs="Times New Roman"/>
                <w:sz w:val="18"/>
                <w:szCs w:val="16"/>
                <w:lang w:bidi="ar-SA"/>
              </w:rPr>
              <w:t>Spychowski</w:t>
            </w:r>
            <w:proofErr w:type="spellEnd"/>
            <w:r>
              <w:rPr>
                <w:rFonts w:cs="Times New Roman"/>
                <w:sz w:val="18"/>
                <w:szCs w:val="16"/>
                <w:lang w:bidi="ar-SA"/>
              </w:rPr>
              <w:t xml:space="preserve"> Piec</w:t>
            </w:r>
          </w:p>
          <w:p w14:paraId="6371C26F" w14:textId="3893589E" w:rsidR="009C4642" w:rsidRPr="005B172A" w:rsidRDefault="009C4642" w:rsidP="00E46831">
            <w:pPr>
              <w:rPr>
                <w:rFonts w:cs="Times New Roman"/>
                <w:sz w:val="18"/>
              </w:rPr>
            </w:pPr>
          </w:p>
        </w:tc>
        <w:tc>
          <w:tcPr>
            <w:tcW w:w="2938" w:type="dxa"/>
            <w:vAlign w:val="center"/>
          </w:tcPr>
          <w:p w14:paraId="1E3CF86A" w14:textId="0631B3E5" w:rsidR="009C4642" w:rsidRPr="005B172A" w:rsidRDefault="00E1650D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</w:t>
            </w:r>
            <w:r w:rsidR="00CF6068">
              <w:rPr>
                <w:rFonts w:cs="Times New Roman"/>
                <w:sz w:val="18"/>
                <w:szCs w:val="16"/>
                <w:lang w:bidi="ar-SA"/>
              </w:rPr>
              <w:t>3</w:t>
            </w:r>
            <w:r>
              <w:rPr>
                <w:rFonts w:cs="Times New Roman"/>
                <w:sz w:val="18"/>
                <w:szCs w:val="16"/>
                <w:lang w:bidi="ar-SA"/>
              </w:rPr>
              <w:t>.05</w:t>
            </w:r>
            <w:r w:rsidR="009C4642" w:rsidRPr="005B172A">
              <w:rPr>
                <w:rFonts w:cs="Times New Roman"/>
                <w:sz w:val="18"/>
                <w:szCs w:val="16"/>
                <w:lang w:bidi="ar-SA"/>
              </w:rPr>
              <w:t xml:space="preserve"> (środa)</w:t>
            </w:r>
          </w:p>
          <w:p w14:paraId="2412B70D" w14:textId="1366951F" w:rsidR="009C4642" w:rsidRPr="005B172A" w:rsidRDefault="00E1650D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</w:t>
            </w:r>
            <w:r w:rsidR="00CF6068">
              <w:rPr>
                <w:rFonts w:cs="Times New Roman"/>
                <w:sz w:val="18"/>
                <w:szCs w:val="16"/>
                <w:lang w:bidi="ar-SA"/>
              </w:rPr>
              <w:t>0</w:t>
            </w:r>
            <w:r>
              <w:rPr>
                <w:rFonts w:cs="Times New Roman"/>
                <w:sz w:val="18"/>
                <w:szCs w:val="16"/>
                <w:lang w:bidi="ar-SA"/>
              </w:rPr>
              <w:t>.06</w:t>
            </w:r>
            <w:r w:rsidR="009C4642" w:rsidRPr="005B172A">
              <w:rPr>
                <w:rFonts w:cs="Times New Roman"/>
                <w:sz w:val="18"/>
                <w:szCs w:val="16"/>
                <w:lang w:bidi="ar-SA"/>
              </w:rPr>
              <w:t xml:space="preserve"> (środa)</w:t>
            </w:r>
          </w:p>
          <w:p w14:paraId="7D053E91" w14:textId="2751444B" w:rsidR="009C4642" w:rsidRPr="005B172A" w:rsidRDefault="00CF6068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08</w:t>
            </w:r>
            <w:r w:rsidR="00E1650D">
              <w:rPr>
                <w:rFonts w:cs="Times New Roman"/>
                <w:sz w:val="18"/>
                <w:szCs w:val="16"/>
                <w:lang w:bidi="ar-SA"/>
              </w:rPr>
              <w:t>.07</w:t>
            </w:r>
            <w:r w:rsidR="009C4642" w:rsidRPr="005B172A">
              <w:rPr>
                <w:rFonts w:cs="Times New Roman"/>
                <w:sz w:val="18"/>
                <w:szCs w:val="16"/>
                <w:lang w:bidi="ar-SA"/>
              </w:rPr>
              <w:t xml:space="preserve"> (środa)</w:t>
            </w:r>
          </w:p>
          <w:p w14:paraId="4D3E4081" w14:textId="1E2074FB" w:rsidR="009C4642" w:rsidRPr="005B172A" w:rsidRDefault="00E1650D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0</w:t>
            </w:r>
            <w:r w:rsidR="00CF6068">
              <w:rPr>
                <w:rFonts w:cs="Times New Roman"/>
                <w:sz w:val="18"/>
                <w:szCs w:val="16"/>
                <w:lang w:bidi="ar-SA"/>
              </w:rPr>
              <w:t>5</w:t>
            </w:r>
            <w:r>
              <w:rPr>
                <w:rFonts w:cs="Times New Roman"/>
                <w:sz w:val="18"/>
                <w:szCs w:val="16"/>
                <w:lang w:bidi="ar-SA"/>
              </w:rPr>
              <w:t>.08</w:t>
            </w:r>
            <w:r w:rsidR="009C4642" w:rsidRPr="005B172A">
              <w:rPr>
                <w:rFonts w:cs="Times New Roman"/>
                <w:sz w:val="18"/>
                <w:szCs w:val="16"/>
                <w:lang w:bidi="ar-SA"/>
              </w:rPr>
              <w:t xml:space="preserve"> (środa)</w:t>
            </w:r>
          </w:p>
          <w:p w14:paraId="683D6A34" w14:textId="78409E5D" w:rsidR="009C4642" w:rsidRPr="00E1650D" w:rsidRDefault="00CF6068" w:rsidP="00E1650D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16</w:t>
            </w:r>
            <w:r w:rsidR="00E1650D">
              <w:rPr>
                <w:rFonts w:cs="Times New Roman"/>
                <w:sz w:val="18"/>
                <w:szCs w:val="16"/>
                <w:lang w:bidi="ar-SA"/>
              </w:rPr>
              <w:t>.09</w:t>
            </w:r>
            <w:r w:rsidR="009C4642" w:rsidRPr="005B172A">
              <w:rPr>
                <w:rFonts w:cs="Times New Roman"/>
                <w:sz w:val="18"/>
                <w:szCs w:val="16"/>
                <w:lang w:bidi="ar-SA"/>
              </w:rPr>
              <w:t xml:space="preserve"> (środa)</w:t>
            </w:r>
          </w:p>
        </w:tc>
      </w:tr>
      <w:tr w:rsidR="00A22C7B" w14:paraId="41731B69" w14:textId="77777777" w:rsidTr="003070AE">
        <w:trPr>
          <w:trHeight w:val="200"/>
        </w:trPr>
        <w:tc>
          <w:tcPr>
            <w:tcW w:w="3849" w:type="dxa"/>
            <w:vAlign w:val="center"/>
          </w:tcPr>
          <w:p w14:paraId="40CC0FE5" w14:textId="77777777" w:rsidR="00D8020C" w:rsidRDefault="00D8020C" w:rsidP="00D8020C">
            <w:r>
              <w:rPr>
                <w:rFonts w:cs="Times New Roman"/>
                <w:sz w:val="18"/>
              </w:rPr>
              <w:t>Świętajno</w:t>
            </w:r>
          </w:p>
          <w:p w14:paraId="4C968AC3" w14:textId="403C766D" w:rsidR="009C4642" w:rsidRPr="005B172A" w:rsidRDefault="009C4642" w:rsidP="009C4642">
            <w:pPr>
              <w:rPr>
                <w:rFonts w:cs="Times New Roman"/>
                <w:sz w:val="18"/>
              </w:rPr>
            </w:pPr>
          </w:p>
        </w:tc>
        <w:tc>
          <w:tcPr>
            <w:tcW w:w="2938" w:type="dxa"/>
            <w:vAlign w:val="center"/>
          </w:tcPr>
          <w:p w14:paraId="465638F3" w14:textId="73CF288D" w:rsidR="009C4642" w:rsidRPr="005B172A" w:rsidRDefault="00A22C7B" w:rsidP="00E46831">
            <w:pPr>
              <w:pStyle w:val="Standard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</w:t>
            </w:r>
            <w:r w:rsidR="00CF6068">
              <w:rPr>
                <w:rFonts w:cs="Times New Roman"/>
                <w:sz w:val="18"/>
                <w:szCs w:val="16"/>
                <w:lang w:bidi="ar-SA"/>
              </w:rPr>
              <w:t>4</w:t>
            </w:r>
            <w:r>
              <w:rPr>
                <w:rFonts w:cs="Times New Roman"/>
                <w:sz w:val="18"/>
                <w:szCs w:val="16"/>
                <w:lang w:bidi="ar-SA"/>
              </w:rPr>
              <w:t>.05</w:t>
            </w:r>
            <w:r w:rsidR="009C4642" w:rsidRPr="005B172A">
              <w:rPr>
                <w:rFonts w:cs="Times New Roman"/>
                <w:sz w:val="18"/>
                <w:szCs w:val="16"/>
                <w:lang w:bidi="ar-SA"/>
              </w:rPr>
              <w:t xml:space="preserve"> (czwartek)</w:t>
            </w:r>
          </w:p>
          <w:p w14:paraId="74D3A182" w14:textId="44556803" w:rsidR="009C4642" w:rsidRPr="005B172A" w:rsidRDefault="00A22C7B" w:rsidP="00E46831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13.06</w:t>
            </w:r>
            <w:r w:rsidR="009C4642" w:rsidRPr="005B172A">
              <w:rPr>
                <w:rFonts w:eastAsia="Arial" w:cs="Times New Roman"/>
                <w:sz w:val="18"/>
                <w:szCs w:val="16"/>
                <w:lang w:bidi="ar-SA"/>
              </w:rPr>
              <w:t xml:space="preserve"> (</w:t>
            </w:r>
            <w:r w:rsidR="00CF6068">
              <w:rPr>
                <w:rFonts w:eastAsia="Arial" w:cs="Times New Roman"/>
                <w:sz w:val="18"/>
                <w:szCs w:val="16"/>
                <w:lang w:bidi="ar-SA"/>
              </w:rPr>
              <w:t>sobota</w:t>
            </w:r>
            <w:r w:rsidR="009C4642" w:rsidRPr="005B172A">
              <w:rPr>
                <w:rFonts w:eastAsia="Arial" w:cs="Times New Roman"/>
                <w:sz w:val="18"/>
                <w:szCs w:val="16"/>
                <w:lang w:bidi="ar-SA"/>
              </w:rPr>
              <w:t>)</w:t>
            </w:r>
          </w:p>
          <w:p w14:paraId="75E7F342" w14:textId="5E5811DF" w:rsidR="009C4642" w:rsidRPr="005B172A" w:rsidRDefault="00CF6068" w:rsidP="00E46831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09</w:t>
            </w:r>
            <w:r w:rsidR="00A22C7B">
              <w:rPr>
                <w:rFonts w:eastAsia="Arial" w:cs="Times New Roman"/>
                <w:sz w:val="18"/>
                <w:szCs w:val="16"/>
                <w:lang w:bidi="ar-SA"/>
              </w:rPr>
              <w:t>.07</w:t>
            </w:r>
            <w:r w:rsidR="009C4642" w:rsidRPr="005B172A">
              <w:rPr>
                <w:rFonts w:eastAsia="Arial" w:cs="Times New Roman"/>
                <w:sz w:val="18"/>
                <w:szCs w:val="16"/>
                <w:lang w:bidi="ar-SA"/>
              </w:rPr>
              <w:t xml:space="preserve"> (czwartek)</w:t>
            </w:r>
          </w:p>
          <w:p w14:paraId="5E6C0EB4" w14:textId="1FA6EB4B" w:rsidR="009C4642" w:rsidRPr="005B172A" w:rsidRDefault="00A22C7B" w:rsidP="00E46831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0</w:t>
            </w:r>
            <w:r w:rsidR="00CF6068">
              <w:rPr>
                <w:rFonts w:eastAsia="Arial" w:cs="Times New Roman"/>
                <w:sz w:val="18"/>
                <w:szCs w:val="16"/>
                <w:lang w:bidi="ar-SA"/>
              </w:rPr>
              <w:t>6</w:t>
            </w:r>
            <w:r>
              <w:rPr>
                <w:rFonts w:eastAsia="Arial" w:cs="Times New Roman"/>
                <w:sz w:val="18"/>
                <w:szCs w:val="16"/>
                <w:lang w:bidi="ar-SA"/>
              </w:rPr>
              <w:t>.08</w:t>
            </w:r>
            <w:r w:rsidR="009C4642" w:rsidRPr="005B172A">
              <w:rPr>
                <w:rFonts w:eastAsia="Arial" w:cs="Times New Roman"/>
                <w:sz w:val="18"/>
                <w:szCs w:val="16"/>
                <w:lang w:bidi="ar-SA"/>
              </w:rPr>
              <w:t xml:space="preserve"> (czwartek)</w:t>
            </w:r>
          </w:p>
          <w:p w14:paraId="727D0699" w14:textId="283EE422" w:rsidR="009C4642" w:rsidRPr="00A22C7B" w:rsidRDefault="00CF6068" w:rsidP="00A22C7B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17</w:t>
            </w:r>
            <w:r w:rsidR="00A22C7B">
              <w:rPr>
                <w:rFonts w:eastAsia="Arial" w:cs="Times New Roman"/>
                <w:sz w:val="18"/>
                <w:szCs w:val="16"/>
                <w:lang w:bidi="ar-SA"/>
              </w:rPr>
              <w:t>.09</w:t>
            </w:r>
            <w:r w:rsidR="009C4642" w:rsidRPr="005B172A">
              <w:rPr>
                <w:rFonts w:eastAsia="Arial" w:cs="Times New Roman"/>
                <w:sz w:val="18"/>
                <w:szCs w:val="16"/>
                <w:lang w:bidi="ar-SA"/>
              </w:rPr>
              <w:t xml:space="preserve"> (czwartek)</w:t>
            </w:r>
          </w:p>
        </w:tc>
      </w:tr>
      <w:tr w:rsidR="009C4642" w14:paraId="5F942A32" w14:textId="77777777" w:rsidTr="003070AE">
        <w:trPr>
          <w:trHeight w:val="200"/>
        </w:trPr>
        <w:tc>
          <w:tcPr>
            <w:tcW w:w="3849" w:type="dxa"/>
            <w:vAlign w:val="center"/>
          </w:tcPr>
          <w:p w14:paraId="77EF607C" w14:textId="77777777" w:rsidR="009C4642" w:rsidRPr="005B172A" w:rsidRDefault="00E1650D" w:rsidP="00E1650D">
            <w:pPr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Piasutno, Powałczyn, Jerutki</w:t>
            </w:r>
          </w:p>
        </w:tc>
        <w:tc>
          <w:tcPr>
            <w:tcW w:w="2938" w:type="dxa"/>
            <w:vAlign w:val="center"/>
          </w:tcPr>
          <w:p w14:paraId="355570FB" w14:textId="38F6172F" w:rsidR="009C4642" w:rsidRDefault="00A22C7B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</w:t>
            </w:r>
            <w:r w:rsidR="00CF6068">
              <w:rPr>
                <w:rFonts w:cs="Times New Roman"/>
                <w:sz w:val="18"/>
                <w:szCs w:val="16"/>
                <w:lang w:bidi="ar-SA"/>
              </w:rPr>
              <w:t>5</w:t>
            </w:r>
            <w:r>
              <w:rPr>
                <w:rFonts w:cs="Times New Roman"/>
                <w:sz w:val="18"/>
                <w:szCs w:val="16"/>
                <w:lang w:bidi="ar-SA"/>
              </w:rPr>
              <w:t>.05 (piątek)</w:t>
            </w:r>
          </w:p>
          <w:p w14:paraId="29DC1172" w14:textId="769A23FF" w:rsidR="00A22C7B" w:rsidRDefault="00A22C7B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</w:t>
            </w:r>
            <w:r w:rsidR="00CF6068">
              <w:rPr>
                <w:rFonts w:cs="Times New Roman"/>
                <w:sz w:val="18"/>
                <w:szCs w:val="16"/>
                <w:lang w:bidi="ar-SA"/>
              </w:rPr>
              <w:t>2</w:t>
            </w:r>
            <w:r>
              <w:rPr>
                <w:rFonts w:cs="Times New Roman"/>
                <w:sz w:val="18"/>
                <w:szCs w:val="16"/>
                <w:lang w:bidi="ar-SA"/>
              </w:rPr>
              <w:t>.06 (piątek)</w:t>
            </w:r>
          </w:p>
          <w:p w14:paraId="7A960818" w14:textId="1C4F5DF5" w:rsidR="00A22C7B" w:rsidRDefault="00A22C7B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</w:t>
            </w:r>
            <w:r w:rsidR="00CF6068">
              <w:rPr>
                <w:rFonts w:cs="Times New Roman"/>
                <w:sz w:val="18"/>
                <w:szCs w:val="16"/>
                <w:lang w:bidi="ar-SA"/>
              </w:rPr>
              <w:t>0</w:t>
            </w:r>
            <w:r>
              <w:rPr>
                <w:rFonts w:cs="Times New Roman"/>
                <w:sz w:val="18"/>
                <w:szCs w:val="16"/>
                <w:lang w:bidi="ar-SA"/>
              </w:rPr>
              <w:t>.07 (piątek)</w:t>
            </w:r>
          </w:p>
          <w:p w14:paraId="68C17E12" w14:textId="0B653235" w:rsidR="00A22C7B" w:rsidRDefault="00A22C7B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0</w:t>
            </w:r>
            <w:r w:rsidR="00CF6068">
              <w:rPr>
                <w:rFonts w:cs="Times New Roman"/>
                <w:sz w:val="18"/>
                <w:szCs w:val="16"/>
                <w:lang w:bidi="ar-SA"/>
              </w:rPr>
              <w:t>7</w:t>
            </w:r>
            <w:r>
              <w:rPr>
                <w:rFonts w:cs="Times New Roman"/>
                <w:sz w:val="18"/>
                <w:szCs w:val="16"/>
                <w:lang w:bidi="ar-SA"/>
              </w:rPr>
              <w:t>.08 (piątek)</w:t>
            </w:r>
          </w:p>
          <w:p w14:paraId="620E7465" w14:textId="3B655C93" w:rsidR="00A22C7B" w:rsidRPr="005B172A" w:rsidRDefault="00CF6068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18</w:t>
            </w:r>
            <w:r w:rsidR="00A22C7B">
              <w:rPr>
                <w:rFonts w:cs="Times New Roman"/>
                <w:sz w:val="18"/>
                <w:szCs w:val="16"/>
                <w:lang w:bidi="ar-SA"/>
              </w:rPr>
              <w:t>.09 (piątek)</w:t>
            </w:r>
          </w:p>
        </w:tc>
      </w:tr>
    </w:tbl>
    <w:p w14:paraId="6B47DD35" w14:textId="3EFE2C72" w:rsidR="00D8020C" w:rsidRDefault="00D8020C">
      <w:pPr>
        <w:rPr>
          <w:rFonts w:cs="Times New Roman"/>
          <w:sz w:val="18"/>
          <w:szCs w:val="16"/>
          <w:lang w:bidi="ar-SA"/>
        </w:rPr>
      </w:pPr>
      <w:bookmarkStart w:id="0" w:name="_GoBack"/>
      <w:bookmarkEnd w:id="0"/>
    </w:p>
    <w:sectPr w:rsidR="00D8020C" w:rsidSect="003070A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58974" w14:textId="77777777" w:rsidR="00682532" w:rsidRDefault="00682532" w:rsidP="009C4642">
      <w:r>
        <w:separator/>
      </w:r>
    </w:p>
  </w:endnote>
  <w:endnote w:type="continuationSeparator" w:id="0">
    <w:p w14:paraId="13BDC5E1" w14:textId="77777777" w:rsidR="00682532" w:rsidRDefault="00682532" w:rsidP="009C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9DB8D" w14:textId="77777777" w:rsidR="00682532" w:rsidRDefault="00682532" w:rsidP="009C4642">
      <w:r>
        <w:separator/>
      </w:r>
    </w:p>
  </w:footnote>
  <w:footnote w:type="continuationSeparator" w:id="0">
    <w:p w14:paraId="2D661C55" w14:textId="77777777" w:rsidR="00682532" w:rsidRDefault="00682532" w:rsidP="009C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EB"/>
    <w:rsid w:val="000604EB"/>
    <w:rsid w:val="00151611"/>
    <w:rsid w:val="0015592C"/>
    <w:rsid w:val="00170396"/>
    <w:rsid w:val="002356CB"/>
    <w:rsid w:val="003070AE"/>
    <w:rsid w:val="00310178"/>
    <w:rsid w:val="00323AB9"/>
    <w:rsid w:val="003301C9"/>
    <w:rsid w:val="00363EC3"/>
    <w:rsid w:val="003A43CA"/>
    <w:rsid w:val="004471AD"/>
    <w:rsid w:val="005B172A"/>
    <w:rsid w:val="00682532"/>
    <w:rsid w:val="00773446"/>
    <w:rsid w:val="007F3960"/>
    <w:rsid w:val="008840A4"/>
    <w:rsid w:val="008863AD"/>
    <w:rsid w:val="00901FFD"/>
    <w:rsid w:val="009C4642"/>
    <w:rsid w:val="00A22C7B"/>
    <w:rsid w:val="00CF6068"/>
    <w:rsid w:val="00D20A71"/>
    <w:rsid w:val="00D31ED5"/>
    <w:rsid w:val="00D42229"/>
    <w:rsid w:val="00D8020C"/>
    <w:rsid w:val="00E1650D"/>
    <w:rsid w:val="00E4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6BD8"/>
  <w15:docId w15:val="{E845524B-7BA6-4887-9D33-13961962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42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991AF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B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C464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4642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729DF-453A-478F-93E2-037B21B6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8AFDA5A2</Template>
  <TotalTime>262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Aneta Pasymowska</cp:lastModifiedBy>
  <cp:revision>23</cp:revision>
  <cp:lastPrinted>2019-10-24T09:16:00Z</cp:lastPrinted>
  <dcterms:created xsi:type="dcterms:W3CDTF">2017-10-26T10:47:00Z</dcterms:created>
  <dcterms:modified xsi:type="dcterms:W3CDTF">2019-11-13T14:13:00Z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