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37C2" w14:textId="6E73A190" w:rsidR="00E15063" w:rsidRPr="00E15063" w:rsidRDefault="00E15063" w:rsidP="00E15063">
      <w:pPr>
        <w:spacing w:after="0" w:line="360" w:lineRule="auto"/>
        <w:jc w:val="right"/>
        <w:rPr>
          <w:rFonts w:ascii="Arial" w:eastAsia="Arial" w:hAnsi="Arial" w:cs="Arial"/>
          <w:bCs/>
          <w:i/>
          <w:iCs/>
          <w:color w:val="00000A"/>
          <w:sz w:val="16"/>
        </w:rPr>
      </w:pPr>
      <w:r w:rsidRPr="00E15063">
        <w:rPr>
          <w:rFonts w:ascii="Arial" w:eastAsia="Arial" w:hAnsi="Arial" w:cs="Arial"/>
          <w:bCs/>
          <w:i/>
          <w:iCs/>
          <w:color w:val="00000A"/>
          <w:sz w:val="16"/>
        </w:rPr>
        <w:t>Załącznik nr 1</w:t>
      </w:r>
      <w:bookmarkStart w:id="0" w:name="_GoBack"/>
      <w:bookmarkEnd w:id="0"/>
    </w:p>
    <w:p w14:paraId="4BEE5BB0" w14:textId="3B25589C" w:rsidR="00E47814" w:rsidRDefault="008E6A03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 xml:space="preserve">HARMONOGRAM WYWOZU ODPADÓW KOMUNALNYCH </w:t>
      </w:r>
      <w:r w:rsidR="00A510DA">
        <w:rPr>
          <w:rFonts w:ascii="Arial" w:eastAsia="Arial" w:hAnsi="Arial" w:cs="Arial"/>
          <w:b/>
          <w:color w:val="00000A"/>
          <w:sz w:val="16"/>
        </w:rPr>
        <w:t xml:space="preserve">ZMIESZANYCH </w:t>
      </w:r>
      <w:r>
        <w:rPr>
          <w:rFonts w:ascii="Arial" w:eastAsia="Arial" w:hAnsi="Arial" w:cs="Arial"/>
          <w:b/>
          <w:color w:val="00000A"/>
          <w:sz w:val="16"/>
        </w:rPr>
        <w:t>W 20</w:t>
      </w:r>
      <w:r w:rsidR="00C0494F">
        <w:rPr>
          <w:rFonts w:ascii="Arial" w:eastAsia="Arial" w:hAnsi="Arial" w:cs="Arial"/>
          <w:b/>
          <w:color w:val="00000A"/>
          <w:sz w:val="16"/>
        </w:rPr>
        <w:t>20</w:t>
      </w:r>
      <w:r>
        <w:rPr>
          <w:rFonts w:ascii="Arial" w:eastAsia="Arial" w:hAnsi="Arial" w:cs="Arial"/>
          <w:b/>
          <w:color w:val="00000A"/>
          <w:sz w:val="16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1395"/>
        <w:gridCol w:w="2281"/>
        <w:gridCol w:w="899"/>
        <w:gridCol w:w="1488"/>
        <w:gridCol w:w="2189"/>
      </w:tblGrid>
      <w:tr w:rsidR="00A510DA" w14:paraId="1905CC39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0530B" w14:textId="77777777" w:rsidR="00E47814" w:rsidRDefault="00E47814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8BE9A3F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304724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E260B4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48B0BB8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354D47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0B9A8D6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8F193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C66BF5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852D8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FF1531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7DDCC1DA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238A0B2A" w14:textId="77777777"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E785C49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790B2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ACA3B7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A117C33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BD66666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B2347E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7C437A92" w14:textId="77777777" w:rsidTr="00D82346">
        <w:trPr>
          <w:trHeight w:val="4612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DAFE1D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95346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BDA2F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20B84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4AC6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7371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F95E7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AB129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F6012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61EA4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2230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A2DE3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3317A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1FC1B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B5864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0D96E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54216D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C90E9A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F765F3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D2B2A78" w14:textId="4241F240" w:rsidR="00E47814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Piasutno</w:t>
            </w:r>
          </w:p>
          <w:p w14:paraId="71BE2A5F" w14:textId="1E5D3308" w:rsidR="00DD151D" w:rsidRP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Powałczyn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76C6889" w14:textId="00269D90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13.01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04F32A83" w14:textId="604D9733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03.02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7FB295CA" w14:textId="70C0046D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24.02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01295B0D" w14:textId="67AFE07C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16.03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2A96AE28" w14:textId="140CE931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6.04</w:t>
            </w:r>
            <w:r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71A4035B" w14:textId="694A5B9E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8E6A03">
              <w:rPr>
                <w:rFonts w:ascii="Arial" w:eastAsia="Arial" w:hAnsi="Arial" w:cs="Arial"/>
                <w:sz w:val="16"/>
              </w:rPr>
              <w:t>2</w:t>
            </w:r>
            <w:r w:rsidR="00DD151D">
              <w:rPr>
                <w:rFonts w:ascii="Arial" w:eastAsia="Arial" w:hAnsi="Arial" w:cs="Arial"/>
                <w:sz w:val="16"/>
              </w:rPr>
              <w:t>0.04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DD151D" w:rsidRPr="00DD151D">
              <w:rPr>
                <w:rFonts w:ascii="Arial" w:eastAsia="Arial" w:hAnsi="Arial" w:cs="Arial"/>
                <w:bCs/>
                <w:sz w:val="16"/>
              </w:rPr>
              <w:t>(poniedziałek)</w:t>
            </w:r>
          </w:p>
          <w:p w14:paraId="3C21A2B2" w14:textId="7ACCBFD9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 xml:space="preserve">04.05 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(poniedziałek)</w:t>
            </w:r>
          </w:p>
          <w:p w14:paraId="716B66CB" w14:textId="0D912C34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.05 (poniedziałek)</w:t>
            </w:r>
          </w:p>
          <w:p w14:paraId="40537BAC" w14:textId="25DA8CC3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1</w:t>
            </w:r>
            <w:r>
              <w:rPr>
                <w:rFonts w:ascii="Arial" w:eastAsia="Arial" w:hAnsi="Arial" w:cs="Arial"/>
                <w:color w:val="00000A"/>
                <w:sz w:val="16"/>
              </w:rPr>
              <w:t>.06 (poniedziałek)</w:t>
            </w:r>
          </w:p>
          <w:p w14:paraId="5DBC4E20" w14:textId="391BB3EB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5</w:t>
            </w:r>
            <w:r>
              <w:rPr>
                <w:rFonts w:ascii="Arial" w:eastAsia="Arial" w:hAnsi="Arial" w:cs="Arial"/>
                <w:color w:val="00000A"/>
                <w:sz w:val="16"/>
              </w:rPr>
              <w:t>.06 (poniedziałek)</w:t>
            </w:r>
          </w:p>
          <w:p w14:paraId="1C0DF6E5" w14:textId="494E2A8E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5EC57DCA" w14:textId="20F25C76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3</w:t>
            </w:r>
            <w:r>
              <w:rPr>
                <w:rFonts w:ascii="Arial" w:eastAsia="Arial" w:hAnsi="Arial" w:cs="Arial"/>
                <w:color w:val="00000A"/>
                <w:sz w:val="16"/>
              </w:rPr>
              <w:t>.07 (poniedziałek)</w:t>
            </w:r>
          </w:p>
          <w:p w14:paraId="59779CFA" w14:textId="6AAEB791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7</w:t>
            </w:r>
            <w:r>
              <w:rPr>
                <w:rFonts w:ascii="Arial" w:eastAsia="Arial" w:hAnsi="Arial" w:cs="Arial"/>
                <w:color w:val="00000A"/>
                <w:sz w:val="16"/>
              </w:rPr>
              <w:t>.07 (poniedziałek)</w:t>
            </w:r>
          </w:p>
          <w:p w14:paraId="5CCE008E" w14:textId="63F0B59A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0</w:t>
            </w:r>
            <w:r>
              <w:rPr>
                <w:rFonts w:ascii="Arial" w:eastAsia="Arial" w:hAnsi="Arial" w:cs="Arial"/>
                <w:color w:val="00000A"/>
                <w:sz w:val="16"/>
              </w:rPr>
              <w:t>.08 (poniedziałek)</w:t>
            </w:r>
          </w:p>
          <w:p w14:paraId="65F82A57" w14:textId="0A016D46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4</w:t>
            </w:r>
            <w:r>
              <w:rPr>
                <w:rFonts w:ascii="Arial" w:eastAsia="Arial" w:hAnsi="Arial" w:cs="Arial"/>
                <w:color w:val="00000A"/>
                <w:sz w:val="16"/>
              </w:rPr>
              <w:t>.08 (poniedziałek)</w:t>
            </w:r>
          </w:p>
          <w:p w14:paraId="7C7D34E0" w14:textId="77CA6B8B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07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.09 (poniedziałek)</w:t>
            </w:r>
          </w:p>
          <w:p w14:paraId="6A627D71" w14:textId="4F0D8BC1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1</w:t>
            </w:r>
            <w:r>
              <w:rPr>
                <w:rFonts w:ascii="Arial" w:eastAsia="Arial" w:hAnsi="Arial" w:cs="Arial"/>
                <w:color w:val="00000A"/>
                <w:sz w:val="16"/>
              </w:rPr>
              <w:t>.09 (poniedziałek)</w:t>
            </w:r>
          </w:p>
          <w:p w14:paraId="5F7352DB" w14:textId="746CA455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5</w:t>
            </w:r>
            <w:r>
              <w:rPr>
                <w:rFonts w:ascii="Arial" w:eastAsia="Arial" w:hAnsi="Arial" w:cs="Arial"/>
                <w:color w:val="00000A"/>
                <w:sz w:val="16"/>
              </w:rPr>
              <w:t>.10 (poniedziałek)</w:t>
            </w:r>
          </w:p>
          <w:p w14:paraId="663E9098" w14:textId="70084EE3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.10 (poniedziałek)</w:t>
            </w:r>
          </w:p>
          <w:p w14:paraId="093E0CC9" w14:textId="43FBDCE2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09</w:t>
            </w:r>
            <w:r w:rsidR="008E6A03" w:rsidRPr="008E6A03">
              <w:rPr>
                <w:rFonts w:ascii="Arial" w:eastAsia="Arial" w:hAnsi="Arial" w:cs="Arial"/>
                <w:sz w:val="16"/>
              </w:rPr>
              <w:t>.11</w:t>
            </w:r>
            <w:r>
              <w:rPr>
                <w:rFonts w:ascii="Arial" w:eastAsia="Arial" w:hAnsi="Arial" w:cs="Arial"/>
                <w:sz w:val="16"/>
              </w:rPr>
              <w:t xml:space="preserve"> (poniedziałek)</w:t>
            </w:r>
          </w:p>
          <w:p w14:paraId="2C7D2E46" w14:textId="3103270B" w:rsidR="00E47814" w:rsidRDefault="00DD151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30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</w:t>
            </w: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(poniedziałek)</w:t>
            </w:r>
          </w:p>
          <w:p w14:paraId="5964F032" w14:textId="08286C75" w:rsidR="00E47814" w:rsidRDefault="008E6A03">
            <w:pPr>
              <w:spacing w:after="0"/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1</w:t>
            </w:r>
            <w:r>
              <w:rPr>
                <w:rFonts w:ascii="Arial" w:eastAsia="Arial" w:hAnsi="Arial" w:cs="Arial"/>
                <w:color w:val="00000A"/>
                <w:sz w:val="16"/>
              </w:rPr>
              <w:t xml:space="preserve">.12 </w:t>
            </w:r>
            <w:r w:rsidR="00DD151D">
              <w:rPr>
                <w:rFonts w:ascii="Arial" w:eastAsia="Arial" w:hAnsi="Arial" w:cs="Arial"/>
                <w:color w:val="00000A"/>
                <w:sz w:val="16"/>
              </w:rPr>
              <w:t>(poniedziałek)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5F93E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A6B7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B9D7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847BD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490823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DF283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638A5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87DF0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847F5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5037E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333D40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5A404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5FAF1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BF485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7067E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4E339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1D6C8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D8BCD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D0BF52" w14:textId="77777777" w:rsidR="00E47814" w:rsidRDefault="00E47814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F632C7E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Spychowo</w:t>
            </w:r>
          </w:p>
          <w:p w14:paraId="03251007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Spychówko</w:t>
            </w:r>
            <w:proofErr w:type="spellEnd"/>
          </w:p>
          <w:p w14:paraId="39269061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Połom</w:t>
            </w:r>
          </w:p>
          <w:p w14:paraId="113645CC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Kierwik</w:t>
            </w:r>
            <w:proofErr w:type="spellEnd"/>
          </w:p>
          <w:p w14:paraId="1FACC6C4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Koczek</w:t>
            </w:r>
          </w:p>
          <w:p w14:paraId="42A2925B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Bystrz</w:t>
            </w:r>
            <w:proofErr w:type="spellEnd"/>
          </w:p>
          <w:p w14:paraId="211EB418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Niedźwiedzi Kąt</w:t>
            </w:r>
          </w:p>
          <w:p w14:paraId="2ED74F59" w14:textId="272D00F2" w:rsidR="00DD151D" w:rsidRP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Spychowski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</w:rPr>
              <w:t xml:space="preserve"> Piec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0BE413" w14:textId="4FFEE934" w:rsidR="00E47814" w:rsidRPr="008E6A03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14.01</w:t>
            </w:r>
            <w:r w:rsidR="00C26D63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(wtorek)</w:t>
            </w:r>
          </w:p>
          <w:p w14:paraId="04395F1C" w14:textId="7B179AC8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04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28025D1C" w14:textId="4639A094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25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.02 (wtorek)</w:t>
            </w:r>
          </w:p>
          <w:p w14:paraId="7DBACDE4" w14:textId="3C3DD810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17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.03 (wtorek)</w:t>
            </w:r>
          </w:p>
          <w:p w14:paraId="0279920D" w14:textId="6452369C" w:rsidR="00E47814" w:rsidRDefault="00FF1B15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07.04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0CE4B7B2" w14:textId="573D0624" w:rsidR="002C57BA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21</w:t>
            </w:r>
            <w:r w:rsidR="002C57BA">
              <w:rPr>
                <w:rFonts w:ascii="Arial" w:eastAsia="Arial" w:hAnsi="Arial" w:cs="Arial"/>
                <w:color w:val="00000A"/>
                <w:sz w:val="16"/>
              </w:rPr>
              <w:t>.04 (wtorek)</w:t>
            </w:r>
          </w:p>
          <w:p w14:paraId="3D67D945" w14:textId="7B346168" w:rsidR="00E47814" w:rsidRPr="008E6A03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05</w:t>
            </w:r>
            <w:r w:rsidR="008E6A03" w:rsidRPr="008E6A03">
              <w:rPr>
                <w:rFonts w:ascii="Arial" w:eastAsia="Arial" w:hAnsi="Arial" w:cs="Arial"/>
                <w:sz w:val="16"/>
              </w:rPr>
              <w:t>.0</w:t>
            </w:r>
            <w:r>
              <w:rPr>
                <w:rFonts w:ascii="Arial" w:eastAsia="Arial" w:hAnsi="Arial" w:cs="Arial"/>
                <w:sz w:val="16"/>
              </w:rPr>
              <w:t>5</w:t>
            </w:r>
            <w:r w:rsidR="008E6A03" w:rsidRPr="008E6A03">
              <w:rPr>
                <w:rFonts w:ascii="Arial" w:eastAsia="Arial" w:hAnsi="Arial" w:cs="Arial"/>
                <w:sz w:val="16"/>
              </w:rPr>
              <w:t xml:space="preserve"> </w:t>
            </w:r>
            <w:r w:rsidR="008E6A03">
              <w:rPr>
                <w:rFonts w:ascii="Arial" w:eastAsia="Arial" w:hAnsi="Arial" w:cs="Arial"/>
                <w:sz w:val="16"/>
              </w:rPr>
              <w:t>(</w:t>
            </w:r>
            <w:r w:rsidR="008E6A03" w:rsidRPr="008E6A03">
              <w:rPr>
                <w:rFonts w:ascii="Arial" w:eastAsia="Arial" w:hAnsi="Arial" w:cs="Arial"/>
                <w:sz w:val="16"/>
              </w:rPr>
              <w:t>wtorek</w:t>
            </w:r>
            <w:r w:rsidR="008E6A03">
              <w:rPr>
                <w:rFonts w:ascii="Arial" w:eastAsia="Arial" w:hAnsi="Arial" w:cs="Arial"/>
                <w:sz w:val="16"/>
              </w:rPr>
              <w:t>)</w:t>
            </w:r>
          </w:p>
          <w:p w14:paraId="5406FFFA" w14:textId="70346A81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.05 (wtorek)</w:t>
            </w:r>
          </w:p>
          <w:p w14:paraId="2B96F529" w14:textId="0A83DAD2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5947E97B" w14:textId="41C603A3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.06 (wtorek)</w:t>
            </w:r>
          </w:p>
          <w:p w14:paraId="36D4E761" w14:textId="180BB55A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30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.06 (wtorek)</w:t>
            </w:r>
          </w:p>
          <w:p w14:paraId="20BD49F5" w14:textId="34803382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14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.07 (wtorek)</w:t>
            </w:r>
          </w:p>
          <w:p w14:paraId="18CB0E0E" w14:textId="4F7BA82C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.07 (wtorek)</w:t>
            </w:r>
          </w:p>
          <w:p w14:paraId="40E6DE97" w14:textId="58C91A1C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11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73F626D6" w14:textId="68FCAE6F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25.08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453CD3BB" w14:textId="7D3EB93B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08.09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49938DAA" w14:textId="0C09737D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.09 (wtorek)</w:t>
            </w:r>
          </w:p>
          <w:p w14:paraId="3CAE9FB4" w14:textId="7B48C131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</w:t>
            </w:r>
            <w:r>
              <w:rPr>
                <w:rFonts w:ascii="Arial" w:eastAsia="Arial" w:hAnsi="Arial" w:cs="Arial"/>
                <w:color w:val="00000A"/>
                <w:sz w:val="16"/>
              </w:rPr>
              <w:t>10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12319A47" w14:textId="556AA97D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.10 (wtorek)</w:t>
            </w:r>
          </w:p>
          <w:p w14:paraId="13F86020" w14:textId="6E4723C8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 xml:space="preserve">10.11 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(wtorek)</w:t>
            </w:r>
          </w:p>
          <w:p w14:paraId="3A8C664B" w14:textId="014542EA" w:rsidR="00E47814" w:rsidRPr="008E6A03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01.12</w:t>
            </w:r>
            <w:r w:rsidR="00C26D63">
              <w:rPr>
                <w:rFonts w:ascii="Arial" w:eastAsia="Arial" w:hAnsi="Arial" w:cs="Arial"/>
                <w:sz w:val="16"/>
              </w:rPr>
              <w:t xml:space="preserve"> </w:t>
            </w:r>
            <w:r w:rsidR="008E6A03">
              <w:rPr>
                <w:rFonts w:ascii="Arial" w:eastAsia="Arial" w:hAnsi="Arial" w:cs="Arial"/>
                <w:sz w:val="16"/>
              </w:rPr>
              <w:t>(</w:t>
            </w:r>
            <w:r w:rsidR="008E6A03" w:rsidRPr="008E6A03">
              <w:rPr>
                <w:rFonts w:ascii="Arial" w:eastAsia="Arial" w:hAnsi="Arial" w:cs="Arial"/>
                <w:sz w:val="16"/>
              </w:rPr>
              <w:t>wtorek</w:t>
            </w:r>
            <w:r w:rsidR="008E6A03">
              <w:rPr>
                <w:rFonts w:ascii="Arial" w:eastAsia="Arial" w:hAnsi="Arial" w:cs="Arial"/>
                <w:sz w:val="16"/>
              </w:rPr>
              <w:t>)</w:t>
            </w:r>
          </w:p>
          <w:p w14:paraId="373D2DB4" w14:textId="37A1950A" w:rsidR="00E47814" w:rsidRDefault="00FF1B1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22.12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(wtorek)</w:t>
            </w:r>
          </w:p>
          <w:p w14:paraId="410F1FCB" w14:textId="44B5F838" w:rsidR="00E47814" w:rsidRDefault="00E47814">
            <w:pPr>
              <w:spacing w:after="0"/>
            </w:pPr>
          </w:p>
        </w:tc>
      </w:tr>
    </w:tbl>
    <w:p w14:paraId="43C22C59" w14:textId="77777777" w:rsidR="00E47814" w:rsidRDefault="00E47814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1395"/>
        <w:gridCol w:w="2281"/>
        <w:gridCol w:w="898"/>
        <w:gridCol w:w="1488"/>
        <w:gridCol w:w="2190"/>
      </w:tblGrid>
      <w:tr w:rsidR="00A510DA" w14:paraId="0CD02FFA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B2C2F2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91A607C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F4430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BD009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CBB961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27939E0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211EB8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2A465F1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7E79403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25F92D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D51521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62986E6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0D0CEF83" w14:textId="77777777"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CD3308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2B900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401E8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0DFE24E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7F9AC31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4FB63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0DE4BB3B" w14:textId="77777777"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D1E2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B854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8580D0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AB7AF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9A041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9AD6F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34C26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3B87F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99C55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3569D6" w14:textId="77777777" w:rsidR="00E47814" w:rsidRDefault="008E6A03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2A038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D6CC4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6899E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E4733A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25694A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45010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45CF93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9064E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B3B84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C9EAA94" w14:textId="77777777" w:rsidR="00DD151D" w:rsidRDefault="00DD151D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Kolonia</w:t>
            </w:r>
          </w:p>
          <w:p w14:paraId="2AB047E4" w14:textId="6D2C716F" w:rsidR="00DD151D" w:rsidRPr="00DD151D" w:rsidRDefault="00DD151D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Długi Borek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6F64CAF" w14:textId="412766BA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15</w:t>
            </w:r>
            <w:r w:rsidR="008E6A03" w:rsidRPr="008E6A03">
              <w:rPr>
                <w:rFonts w:ascii="Arial" w:eastAsia="Arial" w:hAnsi="Arial" w:cs="Arial"/>
                <w:sz w:val="16"/>
              </w:rPr>
              <w:t>.01 (środa)</w:t>
            </w:r>
          </w:p>
          <w:p w14:paraId="01E89DCF" w14:textId="7EE09D4B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05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.02 (środa)</w:t>
            </w:r>
          </w:p>
          <w:p w14:paraId="53FAC592" w14:textId="63E4078F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(środa)</w:t>
            </w:r>
          </w:p>
          <w:p w14:paraId="567A54CC" w14:textId="3AF38463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.03 (środa)</w:t>
            </w:r>
          </w:p>
          <w:p w14:paraId="2E13F006" w14:textId="69A66B86" w:rsidR="008E6A03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.04 (środa)</w:t>
            </w:r>
          </w:p>
          <w:p w14:paraId="4DEBEED2" w14:textId="037B064C" w:rsidR="00E47814" w:rsidRPr="008E6A03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8E6A03">
              <w:rPr>
                <w:rFonts w:ascii="Arial" w:eastAsia="Arial" w:hAnsi="Arial" w:cs="Arial"/>
                <w:sz w:val="16"/>
              </w:rPr>
              <w:t>2</w:t>
            </w:r>
            <w:r w:rsidR="00CB5F0F">
              <w:rPr>
                <w:rFonts w:ascii="Arial" w:eastAsia="Arial" w:hAnsi="Arial" w:cs="Arial"/>
                <w:sz w:val="16"/>
              </w:rPr>
              <w:t>2</w:t>
            </w:r>
            <w:r w:rsidRPr="008E6A03">
              <w:rPr>
                <w:rFonts w:ascii="Arial" w:eastAsia="Arial" w:hAnsi="Arial" w:cs="Arial"/>
                <w:sz w:val="16"/>
              </w:rPr>
              <w:t>.04 (środa)</w:t>
            </w:r>
          </w:p>
          <w:p w14:paraId="6F35C38E" w14:textId="0E8DF6B0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6</w:t>
            </w:r>
            <w:r>
              <w:rPr>
                <w:rFonts w:ascii="Arial" w:eastAsia="Arial" w:hAnsi="Arial" w:cs="Arial"/>
                <w:color w:val="00000A"/>
                <w:sz w:val="16"/>
              </w:rPr>
              <w:t>.05 (środa)</w:t>
            </w:r>
          </w:p>
          <w:p w14:paraId="7C9C138C" w14:textId="092F5876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0</w:t>
            </w:r>
            <w:r>
              <w:rPr>
                <w:rFonts w:ascii="Arial" w:eastAsia="Arial" w:hAnsi="Arial" w:cs="Arial"/>
                <w:color w:val="00000A"/>
                <w:sz w:val="16"/>
              </w:rPr>
              <w:t>.05 (środa)</w:t>
            </w:r>
          </w:p>
          <w:p w14:paraId="0AA6D088" w14:textId="7F4B211F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03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.06 (środa)</w:t>
            </w:r>
          </w:p>
          <w:p w14:paraId="3C9AAFD2" w14:textId="1759C13D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7</w:t>
            </w:r>
            <w:r>
              <w:rPr>
                <w:rFonts w:ascii="Arial" w:eastAsia="Arial" w:hAnsi="Arial" w:cs="Arial"/>
                <w:color w:val="00000A"/>
                <w:sz w:val="16"/>
              </w:rPr>
              <w:t>.06 (środa)</w:t>
            </w:r>
          </w:p>
          <w:p w14:paraId="1557F0E5" w14:textId="4A2A37C7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1</w:t>
            </w:r>
            <w:r>
              <w:rPr>
                <w:rFonts w:ascii="Arial" w:eastAsia="Arial" w:hAnsi="Arial" w:cs="Arial"/>
                <w:color w:val="00000A"/>
                <w:sz w:val="16"/>
              </w:rPr>
              <w:t>.07 (środa)</w:t>
            </w:r>
          </w:p>
          <w:p w14:paraId="69C1405B" w14:textId="06051C0D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5</w:t>
            </w:r>
            <w:r>
              <w:rPr>
                <w:rFonts w:ascii="Arial" w:eastAsia="Arial" w:hAnsi="Arial" w:cs="Arial"/>
                <w:color w:val="00000A"/>
                <w:sz w:val="16"/>
              </w:rPr>
              <w:t>.07 (środa)</w:t>
            </w:r>
          </w:p>
          <w:p w14:paraId="35CEC19E" w14:textId="4C0EA0D4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.07 (środa)</w:t>
            </w:r>
          </w:p>
          <w:p w14:paraId="57E6AD14" w14:textId="7B47E230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2</w:t>
            </w:r>
            <w:r>
              <w:rPr>
                <w:rFonts w:ascii="Arial" w:eastAsia="Arial" w:hAnsi="Arial" w:cs="Arial"/>
                <w:color w:val="00000A"/>
                <w:sz w:val="16"/>
              </w:rPr>
              <w:t>.08 (środa)</w:t>
            </w:r>
          </w:p>
          <w:p w14:paraId="478ABA92" w14:textId="6A7096BE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6</w:t>
            </w:r>
            <w:r>
              <w:rPr>
                <w:rFonts w:ascii="Arial" w:eastAsia="Arial" w:hAnsi="Arial" w:cs="Arial"/>
                <w:color w:val="00000A"/>
                <w:sz w:val="16"/>
              </w:rPr>
              <w:t>.08 (środa)</w:t>
            </w:r>
          </w:p>
          <w:p w14:paraId="302458DE" w14:textId="0F82EC16" w:rsidR="00E47814" w:rsidRDefault="00CB5F0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.09 (środa)</w:t>
            </w:r>
          </w:p>
          <w:p w14:paraId="7D7210B7" w14:textId="3A59B60F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3</w:t>
            </w:r>
            <w:r>
              <w:rPr>
                <w:rFonts w:ascii="Arial" w:eastAsia="Arial" w:hAnsi="Arial" w:cs="Arial"/>
                <w:color w:val="00000A"/>
                <w:sz w:val="16"/>
              </w:rPr>
              <w:t>.09 (środa)</w:t>
            </w:r>
          </w:p>
          <w:p w14:paraId="1BF8350B" w14:textId="0220AEAE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7</w:t>
            </w:r>
            <w:r>
              <w:rPr>
                <w:rFonts w:ascii="Arial" w:eastAsia="Arial" w:hAnsi="Arial" w:cs="Arial"/>
                <w:color w:val="00000A"/>
                <w:sz w:val="16"/>
              </w:rPr>
              <w:t>.10 (środa)</w:t>
            </w:r>
          </w:p>
          <w:p w14:paraId="1C17A484" w14:textId="590D2E9C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1</w:t>
            </w:r>
            <w:r>
              <w:rPr>
                <w:rFonts w:ascii="Arial" w:eastAsia="Arial" w:hAnsi="Arial" w:cs="Arial"/>
                <w:color w:val="00000A"/>
                <w:sz w:val="16"/>
              </w:rPr>
              <w:t>.10 (środa)</w:t>
            </w:r>
          </w:p>
          <w:p w14:paraId="520F144C" w14:textId="595F749B" w:rsidR="00E47814" w:rsidRPr="008E6A03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8E6A03">
              <w:rPr>
                <w:rFonts w:ascii="Arial" w:eastAsia="Arial" w:hAnsi="Arial" w:cs="Arial"/>
                <w:sz w:val="16"/>
              </w:rPr>
              <w:t>1</w:t>
            </w:r>
            <w:r w:rsidR="00214DFA">
              <w:rPr>
                <w:rFonts w:ascii="Arial" w:eastAsia="Arial" w:hAnsi="Arial" w:cs="Arial"/>
                <w:sz w:val="16"/>
              </w:rPr>
              <w:t>4</w:t>
            </w:r>
            <w:r w:rsidRPr="008E6A03">
              <w:rPr>
                <w:rFonts w:ascii="Arial" w:eastAsia="Arial" w:hAnsi="Arial" w:cs="Arial"/>
                <w:sz w:val="16"/>
              </w:rPr>
              <w:t xml:space="preserve">.11 </w:t>
            </w:r>
            <w:r>
              <w:rPr>
                <w:rFonts w:ascii="Arial" w:eastAsia="Arial" w:hAnsi="Arial" w:cs="Arial"/>
                <w:sz w:val="16"/>
              </w:rPr>
              <w:t>(</w:t>
            </w:r>
            <w:r w:rsidR="00214DFA">
              <w:rPr>
                <w:rFonts w:ascii="Arial" w:eastAsia="Arial" w:hAnsi="Arial" w:cs="Arial"/>
                <w:sz w:val="16"/>
              </w:rPr>
              <w:t>sobota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  <w:p w14:paraId="278A983A" w14:textId="68826A53" w:rsidR="00E47814" w:rsidRDefault="008E6A0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2</w:t>
            </w:r>
            <w:r>
              <w:rPr>
                <w:rFonts w:ascii="Arial" w:eastAsia="Arial" w:hAnsi="Arial" w:cs="Arial"/>
                <w:color w:val="00000A"/>
                <w:sz w:val="16"/>
              </w:rPr>
              <w:t>.12 (środa)</w:t>
            </w:r>
          </w:p>
          <w:p w14:paraId="0AFEC323" w14:textId="67629E73" w:rsidR="00E47814" w:rsidRDefault="008E6A03">
            <w:pPr>
              <w:suppressAutoHyphens/>
              <w:spacing w:after="0"/>
            </w:pPr>
            <w:r>
              <w:rPr>
                <w:rFonts w:ascii="Arial" w:eastAsia="Arial" w:hAnsi="Arial" w:cs="Arial"/>
                <w:color w:val="00000A"/>
                <w:sz w:val="16"/>
              </w:rPr>
              <w:t xml:space="preserve">23.12 </w:t>
            </w:r>
            <w:r w:rsidR="00CB5F0F">
              <w:rPr>
                <w:rFonts w:ascii="Arial" w:eastAsia="Arial" w:hAnsi="Arial" w:cs="Arial"/>
                <w:color w:val="00000A"/>
                <w:sz w:val="16"/>
              </w:rPr>
              <w:t>(środa)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A90D5E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6BD87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15D02C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3FB40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A4B6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5CA17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AB184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CFA25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43DE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1672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5306DF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DF7FA7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4FAD1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4B06F1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FA201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1983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CFED8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9D74C5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29975D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825626D" w14:textId="4FBA1E4F" w:rsidR="00E47814" w:rsidRDefault="00DD151D">
            <w:pPr>
              <w:spacing w:after="0"/>
            </w:pPr>
            <w:r>
              <w:rPr>
                <w:rFonts w:ascii="Arial" w:eastAsia="Arial" w:hAnsi="Arial" w:cs="Arial"/>
                <w:color w:val="00000A"/>
                <w:sz w:val="16"/>
              </w:rPr>
              <w:t>Świętajno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636D87" w14:textId="218C51F3" w:rsidR="00E47814" w:rsidRPr="000E3076" w:rsidRDefault="000E307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16</w:t>
            </w:r>
            <w:r w:rsidR="008E6A03" w:rsidRPr="008E6A03">
              <w:rPr>
                <w:rFonts w:ascii="Arial" w:eastAsia="Arial" w:hAnsi="Arial" w:cs="Arial"/>
                <w:sz w:val="16"/>
              </w:rPr>
              <w:t xml:space="preserve">.01 </w:t>
            </w:r>
            <w:r w:rsidR="008E6A03">
              <w:rPr>
                <w:rFonts w:ascii="Arial" w:eastAsia="Arial" w:hAnsi="Arial" w:cs="Arial"/>
                <w:sz w:val="16"/>
              </w:rPr>
              <w:t>(</w:t>
            </w:r>
            <w:r w:rsidR="008E6A03" w:rsidRPr="008E6A03">
              <w:rPr>
                <w:rFonts w:ascii="Arial" w:eastAsia="Arial" w:hAnsi="Arial" w:cs="Arial"/>
                <w:sz w:val="16"/>
              </w:rPr>
              <w:t>czwartek</w:t>
            </w:r>
            <w:r w:rsidR="008E6A03">
              <w:rPr>
                <w:rFonts w:ascii="Arial" w:eastAsia="Arial" w:hAnsi="Arial" w:cs="Arial"/>
                <w:sz w:val="16"/>
              </w:rPr>
              <w:t>)</w:t>
            </w:r>
          </w:p>
          <w:p w14:paraId="1B6DBAD9" w14:textId="53D450F2" w:rsidR="00E47814" w:rsidRDefault="000E307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.02 (czwartek)</w:t>
            </w:r>
          </w:p>
          <w:p w14:paraId="5BA5D266" w14:textId="2D54A0BC" w:rsidR="00E47814" w:rsidRDefault="000E307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27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(czwartek)</w:t>
            </w:r>
          </w:p>
          <w:p w14:paraId="03857C68" w14:textId="7D48B789" w:rsidR="00E47814" w:rsidRDefault="000E307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.03 (czwartek)</w:t>
            </w:r>
          </w:p>
          <w:p w14:paraId="33026418" w14:textId="4F8EA744" w:rsidR="00E47814" w:rsidRDefault="000E3076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.04 (czwartek)</w:t>
            </w:r>
          </w:p>
          <w:p w14:paraId="7DC6BD0A" w14:textId="40621A7F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  <w:r w:rsidR="000E3076"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.04 (czwartek)</w:t>
            </w:r>
          </w:p>
          <w:p w14:paraId="4C4F1E0C" w14:textId="0E4C1330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7</w:t>
            </w:r>
            <w:r>
              <w:rPr>
                <w:rFonts w:ascii="Arial" w:eastAsia="Arial" w:hAnsi="Arial" w:cs="Arial"/>
                <w:color w:val="00000A"/>
                <w:sz w:val="16"/>
              </w:rPr>
              <w:t>.05 (czwartek)</w:t>
            </w:r>
          </w:p>
          <w:p w14:paraId="12407E1D" w14:textId="79ACB784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1</w:t>
            </w:r>
            <w:r>
              <w:rPr>
                <w:rFonts w:ascii="Arial" w:eastAsia="Arial" w:hAnsi="Arial" w:cs="Arial"/>
                <w:color w:val="00000A"/>
                <w:sz w:val="16"/>
              </w:rPr>
              <w:t>.05 (czwartek)</w:t>
            </w:r>
          </w:p>
          <w:p w14:paraId="4F32EA83" w14:textId="68342958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4</w:t>
            </w:r>
            <w:r>
              <w:rPr>
                <w:rFonts w:ascii="Arial" w:eastAsia="Arial" w:hAnsi="Arial" w:cs="Arial"/>
                <w:color w:val="00000A"/>
                <w:sz w:val="16"/>
              </w:rPr>
              <w:t>.06 (czwartek)</w:t>
            </w:r>
          </w:p>
          <w:p w14:paraId="6F5B8478" w14:textId="006E8562" w:rsidR="00E47814" w:rsidRPr="000E3076" w:rsidRDefault="000E3076">
            <w:pPr>
              <w:spacing w:after="0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18</w:t>
            </w:r>
            <w:r w:rsidR="008E6A03" w:rsidRPr="008E6A03">
              <w:rPr>
                <w:rFonts w:ascii="Arial" w:eastAsia="Arial" w:hAnsi="Arial" w:cs="Arial"/>
                <w:sz w:val="16"/>
              </w:rPr>
              <w:t>.06</w:t>
            </w:r>
            <w:r w:rsidR="008E6A03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</w:rPr>
              <w:t>(czwartek)</w:t>
            </w:r>
          </w:p>
          <w:p w14:paraId="24F5EA7A" w14:textId="2EE89239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2</w:t>
            </w:r>
            <w:r>
              <w:rPr>
                <w:rFonts w:ascii="Arial" w:eastAsia="Arial" w:hAnsi="Arial" w:cs="Arial"/>
                <w:color w:val="00000A"/>
                <w:sz w:val="16"/>
              </w:rPr>
              <w:t>.07 (czwartek)</w:t>
            </w:r>
          </w:p>
          <w:p w14:paraId="09311FF8" w14:textId="15533066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6</w:t>
            </w:r>
            <w:r>
              <w:rPr>
                <w:rFonts w:ascii="Arial" w:eastAsia="Arial" w:hAnsi="Arial" w:cs="Arial"/>
                <w:color w:val="00000A"/>
                <w:sz w:val="16"/>
              </w:rPr>
              <w:t>.07 (czwartek)</w:t>
            </w:r>
          </w:p>
          <w:p w14:paraId="3CA411CF" w14:textId="72AF181E" w:rsidR="00E47814" w:rsidRDefault="000E307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30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7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(czwartek)</w:t>
            </w:r>
          </w:p>
          <w:p w14:paraId="7D4C0C2F" w14:textId="1103DDB5" w:rsidR="00E47814" w:rsidRPr="000E3076" w:rsidRDefault="008E6A03">
            <w:pPr>
              <w:spacing w:after="0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8E6A03"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3</w:t>
            </w:r>
            <w:r w:rsidRPr="008E6A03">
              <w:rPr>
                <w:rFonts w:ascii="Arial" w:eastAsia="Arial" w:hAnsi="Arial" w:cs="Arial"/>
                <w:color w:val="00000A"/>
                <w:sz w:val="16"/>
              </w:rPr>
              <w:t>.08</w:t>
            </w:r>
            <w:r>
              <w:rPr>
                <w:rFonts w:ascii="Arial" w:eastAsia="Arial" w:hAnsi="Arial" w:cs="Arial"/>
                <w:b/>
                <w:color w:val="00000A"/>
                <w:sz w:val="16"/>
              </w:rPr>
              <w:t xml:space="preserve"> </w:t>
            </w:r>
            <w:r w:rsidR="000E3076">
              <w:rPr>
                <w:rFonts w:ascii="Arial" w:eastAsia="Arial" w:hAnsi="Arial" w:cs="Arial"/>
                <w:bCs/>
                <w:color w:val="00000A"/>
                <w:sz w:val="16"/>
              </w:rPr>
              <w:t>(czwartek)</w:t>
            </w:r>
          </w:p>
          <w:p w14:paraId="697C6D0B" w14:textId="7DE254A4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7</w:t>
            </w:r>
            <w:r>
              <w:rPr>
                <w:rFonts w:ascii="Arial" w:eastAsia="Arial" w:hAnsi="Arial" w:cs="Arial"/>
                <w:color w:val="00000A"/>
                <w:sz w:val="16"/>
              </w:rPr>
              <w:t>.08 (czwartek)</w:t>
            </w:r>
          </w:p>
          <w:p w14:paraId="65703681" w14:textId="268083A6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0</w:t>
            </w:r>
            <w:r>
              <w:rPr>
                <w:rFonts w:ascii="Arial" w:eastAsia="Arial" w:hAnsi="Arial" w:cs="Arial"/>
                <w:color w:val="00000A"/>
                <w:sz w:val="16"/>
              </w:rPr>
              <w:t>.09 (czwartek)</w:t>
            </w:r>
          </w:p>
          <w:p w14:paraId="1CE7E834" w14:textId="67AAE503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4</w:t>
            </w:r>
            <w:r>
              <w:rPr>
                <w:rFonts w:ascii="Arial" w:eastAsia="Arial" w:hAnsi="Arial" w:cs="Arial"/>
                <w:color w:val="00000A"/>
                <w:sz w:val="16"/>
              </w:rPr>
              <w:t>.09 (czwartek)</w:t>
            </w:r>
          </w:p>
          <w:p w14:paraId="07C3D79B" w14:textId="0708E3B9" w:rsidR="00E47814" w:rsidRDefault="000E307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.10 (czwartek)</w:t>
            </w:r>
          </w:p>
          <w:p w14:paraId="7F32F812" w14:textId="6B9D802D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2</w:t>
            </w:r>
            <w:r>
              <w:rPr>
                <w:rFonts w:ascii="Arial" w:eastAsia="Arial" w:hAnsi="Arial" w:cs="Arial"/>
                <w:color w:val="00000A"/>
                <w:sz w:val="16"/>
              </w:rPr>
              <w:t>.10 (czwartek)</w:t>
            </w:r>
          </w:p>
          <w:p w14:paraId="6163D588" w14:textId="15E78993" w:rsidR="00E47814" w:rsidRPr="008E6A03" w:rsidRDefault="000E307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  <w:r w:rsidR="00214DFA">
              <w:rPr>
                <w:rFonts w:ascii="Arial" w:eastAsia="Arial" w:hAnsi="Arial" w:cs="Arial"/>
                <w:sz w:val="16"/>
              </w:rPr>
              <w:t>2</w:t>
            </w:r>
            <w:r w:rsidR="008E6A03" w:rsidRPr="008E6A03">
              <w:rPr>
                <w:rFonts w:ascii="Arial" w:eastAsia="Arial" w:hAnsi="Arial" w:cs="Arial"/>
                <w:sz w:val="16"/>
              </w:rPr>
              <w:t xml:space="preserve">.11 </w:t>
            </w:r>
            <w:r w:rsidR="008E6A03">
              <w:rPr>
                <w:rFonts w:ascii="Arial" w:eastAsia="Arial" w:hAnsi="Arial" w:cs="Arial"/>
                <w:sz w:val="16"/>
              </w:rPr>
              <w:t>(</w:t>
            </w:r>
            <w:r w:rsidR="00214DFA">
              <w:rPr>
                <w:rFonts w:ascii="Arial" w:eastAsia="Arial" w:hAnsi="Arial" w:cs="Arial"/>
                <w:sz w:val="16"/>
              </w:rPr>
              <w:t>czwartek</w:t>
            </w:r>
            <w:r w:rsidR="008E6A03">
              <w:rPr>
                <w:rFonts w:ascii="Arial" w:eastAsia="Arial" w:hAnsi="Arial" w:cs="Arial"/>
                <w:sz w:val="16"/>
              </w:rPr>
              <w:t>)</w:t>
            </w:r>
          </w:p>
          <w:p w14:paraId="4E039A26" w14:textId="51F593DC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3</w:t>
            </w:r>
            <w:r>
              <w:rPr>
                <w:rFonts w:ascii="Arial" w:eastAsia="Arial" w:hAnsi="Arial" w:cs="Arial"/>
                <w:color w:val="00000A"/>
                <w:sz w:val="16"/>
              </w:rPr>
              <w:t>.12 (czwartek)</w:t>
            </w:r>
          </w:p>
          <w:p w14:paraId="7B3D722D" w14:textId="66D97F66" w:rsidR="00E47814" w:rsidRDefault="008E6A0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8</w:t>
            </w:r>
            <w:r>
              <w:rPr>
                <w:rFonts w:ascii="Arial" w:eastAsia="Arial" w:hAnsi="Arial" w:cs="Arial"/>
                <w:color w:val="00000A"/>
                <w:sz w:val="16"/>
              </w:rPr>
              <w:t xml:space="preserve">.12 </w:t>
            </w:r>
            <w:r w:rsidR="000E3076">
              <w:rPr>
                <w:rFonts w:ascii="Arial" w:eastAsia="Arial" w:hAnsi="Arial" w:cs="Arial"/>
                <w:color w:val="00000A"/>
                <w:sz w:val="16"/>
              </w:rPr>
              <w:t>(poniedziałek)</w:t>
            </w:r>
          </w:p>
          <w:p w14:paraId="7F522866" w14:textId="77777777" w:rsidR="00E47814" w:rsidRDefault="00E47814">
            <w:pPr>
              <w:spacing w:after="0"/>
            </w:pPr>
          </w:p>
        </w:tc>
      </w:tr>
    </w:tbl>
    <w:p w14:paraId="1AEF88B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25DD7B5" w14:textId="77777777" w:rsidR="00E47814" w:rsidRDefault="00E47814" w:rsidP="00A510DA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529302B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29AD5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E47814" w14:paraId="47B2FA8B" w14:textId="77777777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1ED07DB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531714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A92ECA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074AAA9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6C406D6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494719B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E47814" w14:paraId="340A95C3" w14:textId="77777777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384277A5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8F4C3EA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10CD31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E47814" w14:paraId="7D16642E" w14:textId="77777777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520181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499B7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DE5EB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E4E36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F3E9F6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63679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8A1B4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244F2DE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260F8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2EA8ED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61361B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99811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FA9C7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502DE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FEFAF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EF16F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Jerutki</w:t>
            </w:r>
          </w:p>
          <w:p w14:paraId="4FB0F408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Jeruty</w:t>
            </w:r>
          </w:p>
          <w:p w14:paraId="528EC666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Jerominy</w:t>
            </w:r>
          </w:p>
          <w:p w14:paraId="4A5E1BAF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Biały Grunt</w:t>
            </w:r>
          </w:p>
          <w:p w14:paraId="1758E03E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Konrady</w:t>
            </w:r>
          </w:p>
          <w:p w14:paraId="479F71EE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Zielone</w:t>
            </w:r>
          </w:p>
          <w:p w14:paraId="4AE29545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Czajki Stare</w:t>
            </w:r>
          </w:p>
          <w:p w14:paraId="718561CA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Czajki Nowe</w:t>
            </w:r>
          </w:p>
          <w:p w14:paraId="2505678A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Cis</w:t>
            </w:r>
          </w:p>
          <w:p w14:paraId="5B61D500" w14:textId="77777777" w:rsidR="00E47814" w:rsidRDefault="008E6A0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Chochół</w:t>
            </w:r>
            <w:proofErr w:type="spellEnd"/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53353FDC" w14:textId="23AC11DB" w:rsidR="00E47814" w:rsidRPr="008E6A03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17</w:t>
            </w:r>
            <w:r w:rsidR="008E6A03" w:rsidRPr="008E6A03">
              <w:rPr>
                <w:rFonts w:ascii="Arial" w:eastAsia="Arial" w:hAnsi="Arial" w:cs="Arial"/>
                <w:color w:val="00000A"/>
                <w:sz w:val="16"/>
              </w:rPr>
              <w:t xml:space="preserve">.01 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(pią</w:t>
            </w:r>
            <w:r w:rsidR="008E6A03" w:rsidRPr="008E6A03">
              <w:rPr>
                <w:rFonts w:ascii="Arial" w:eastAsia="Arial" w:hAnsi="Arial" w:cs="Arial"/>
                <w:color w:val="00000A"/>
                <w:sz w:val="16"/>
              </w:rPr>
              <w:t>tek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)</w:t>
            </w:r>
          </w:p>
          <w:p w14:paraId="3CDFB31D" w14:textId="7F9EB50A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07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(piątek)</w:t>
            </w:r>
          </w:p>
          <w:p w14:paraId="6CE7315B" w14:textId="2330D8DD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28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.02 (piątek)</w:t>
            </w:r>
          </w:p>
          <w:p w14:paraId="7C5D5762" w14:textId="1C8D8473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.03 (piątek)</w:t>
            </w:r>
          </w:p>
          <w:p w14:paraId="23EE3706" w14:textId="16635402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</w:t>
            </w:r>
            <w:r>
              <w:rPr>
                <w:rFonts w:ascii="Arial" w:eastAsia="Arial" w:hAnsi="Arial" w:cs="Arial"/>
                <w:color w:val="00000A"/>
                <w:sz w:val="16"/>
              </w:rPr>
              <w:t>4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(piątek)</w:t>
            </w:r>
          </w:p>
          <w:p w14:paraId="04C1B4BB" w14:textId="0C5D5A9C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24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.04 (piątek)</w:t>
            </w:r>
          </w:p>
          <w:p w14:paraId="163F0B5B" w14:textId="7BFC315B" w:rsidR="00E47814" w:rsidRPr="003F463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08.05</w:t>
            </w:r>
            <w:r w:rsidR="003F4634" w:rsidRPr="003F4634">
              <w:rPr>
                <w:rFonts w:ascii="Arial" w:eastAsia="Arial" w:hAnsi="Arial" w:cs="Arial"/>
                <w:color w:val="00000A"/>
                <w:sz w:val="16"/>
              </w:rPr>
              <w:t xml:space="preserve"> (pią</w:t>
            </w:r>
            <w:r w:rsidR="008E6A03" w:rsidRPr="003F4634">
              <w:rPr>
                <w:rFonts w:ascii="Arial" w:eastAsia="Arial" w:hAnsi="Arial" w:cs="Arial"/>
                <w:color w:val="00000A"/>
                <w:sz w:val="16"/>
              </w:rPr>
              <w:t>tek</w:t>
            </w:r>
            <w:r w:rsidR="003F4634" w:rsidRPr="003F4634">
              <w:rPr>
                <w:rFonts w:ascii="Arial" w:eastAsia="Arial" w:hAnsi="Arial" w:cs="Arial"/>
                <w:color w:val="00000A"/>
                <w:sz w:val="16"/>
              </w:rPr>
              <w:t>)</w:t>
            </w:r>
          </w:p>
          <w:p w14:paraId="0BA355FD" w14:textId="2160A733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22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.05 (piątek)</w:t>
            </w:r>
          </w:p>
          <w:p w14:paraId="142679AB" w14:textId="710A4F0B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05.06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(piątek)</w:t>
            </w:r>
          </w:p>
          <w:p w14:paraId="231655C9" w14:textId="14609334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.06 (piątek)</w:t>
            </w:r>
          </w:p>
          <w:p w14:paraId="2AE5D07E" w14:textId="466974B1" w:rsidR="00E47814" w:rsidRPr="003F463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03.07</w:t>
            </w:r>
            <w:r w:rsidR="008E6A03" w:rsidRPr="003F4634">
              <w:rPr>
                <w:rFonts w:ascii="Arial" w:eastAsia="Arial" w:hAnsi="Arial" w:cs="Arial"/>
                <w:color w:val="00000A"/>
                <w:sz w:val="16"/>
              </w:rPr>
              <w:t xml:space="preserve"> </w:t>
            </w:r>
            <w:r w:rsidR="003F4634">
              <w:rPr>
                <w:rFonts w:ascii="Arial" w:eastAsia="Arial" w:hAnsi="Arial" w:cs="Arial"/>
                <w:color w:val="00000A"/>
                <w:sz w:val="16"/>
              </w:rPr>
              <w:t>(</w:t>
            </w:r>
            <w:r w:rsidR="008E6A03" w:rsidRPr="003F4634">
              <w:rPr>
                <w:rFonts w:ascii="Arial" w:eastAsia="Arial" w:hAnsi="Arial" w:cs="Arial"/>
                <w:color w:val="00000A"/>
                <w:sz w:val="16"/>
              </w:rPr>
              <w:t>p</w:t>
            </w:r>
            <w:r w:rsidR="003F4634">
              <w:rPr>
                <w:rFonts w:ascii="Arial" w:eastAsia="Arial" w:hAnsi="Arial" w:cs="Arial"/>
                <w:color w:val="00000A"/>
                <w:sz w:val="16"/>
              </w:rPr>
              <w:t>ią</w:t>
            </w:r>
            <w:r w:rsidR="008E6A03" w:rsidRPr="003F4634">
              <w:rPr>
                <w:rFonts w:ascii="Arial" w:eastAsia="Arial" w:hAnsi="Arial" w:cs="Arial"/>
                <w:color w:val="00000A"/>
                <w:sz w:val="16"/>
              </w:rPr>
              <w:t>tek</w:t>
            </w:r>
            <w:r w:rsidR="003F4634">
              <w:rPr>
                <w:rFonts w:ascii="Arial" w:eastAsia="Arial" w:hAnsi="Arial" w:cs="Arial"/>
                <w:color w:val="00000A"/>
                <w:sz w:val="16"/>
              </w:rPr>
              <w:t>)</w:t>
            </w:r>
          </w:p>
          <w:p w14:paraId="4D7C4EC2" w14:textId="5A03ADE9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17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.07 (piątek)</w:t>
            </w:r>
          </w:p>
          <w:p w14:paraId="34E65247" w14:textId="6DC93D95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31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.07 (piątek)</w:t>
            </w:r>
          </w:p>
          <w:p w14:paraId="02EF338E" w14:textId="7EC7AF14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14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.08 (piątek)</w:t>
            </w:r>
          </w:p>
          <w:p w14:paraId="2D99862F" w14:textId="3133CCED" w:rsidR="00E47814" w:rsidRPr="003F463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28</w:t>
            </w:r>
            <w:r w:rsidR="008E6A03" w:rsidRPr="003F4634">
              <w:rPr>
                <w:rFonts w:ascii="Arial" w:eastAsia="Arial" w:hAnsi="Arial" w:cs="Arial"/>
                <w:color w:val="00000A"/>
                <w:sz w:val="16"/>
              </w:rPr>
              <w:t xml:space="preserve">.08 </w:t>
            </w:r>
            <w:r w:rsidR="003F4634" w:rsidRPr="003F4634">
              <w:rPr>
                <w:rFonts w:ascii="Arial" w:eastAsia="Arial" w:hAnsi="Arial" w:cs="Arial"/>
                <w:color w:val="00000A"/>
                <w:sz w:val="16"/>
              </w:rPr>
              <w:t>(piątek)</w:t>
            </w:r>
          </w:p>
          <w:p w14:paraId="75BD8A5F" w14:textId="3583FD81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11.09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(piątek)</w:t>
            </w:r>
          </w:p>
          <w:p w14:paraId="0372526E" w14:textId="5FAADAFB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25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.09 (piątek)</w:t>
            </w:r>
          </w:p>
          <w:p w14:paraId="53D0F970" w14:textId="3C79DE14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</w:t>
            </w:r>
            <w:r>
              <w:rPr>
                <w:rFonts w:ascii="Arial" w:eastAsia="Arial" w:hAnsi="Arial" w:cs="Arial"/>
                <w:color w:val="00000A"/>
                <w:sz w:val="16"/>
              </w:rPr>
              <w:t>10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(piątek)</w:t>
            </w:r>
          </w:p>
          <w:p w14:paraId="12FE0F5D" w14:textId="00EF1E2F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23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.10 (piątek)</w:t>
            </w:r>
          </w:p>
          <w:p w14:paraId="37A015D0" w14:textId="076EE54F" w:rsidR="00E4781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214DFA">
              <w:rPr>
                <w:rFonts w:ascii="Arial" w:eastAsia="Arial" w:hAnsi="Arial" w:cs="Arial"/>
                <w:color w:val="00000A"/>
                <w:sz w:val="16"/>
              </w:rPr>
              <w:t>3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</w:t>
            </w:r>
            <w:r>
              <w:rPr>
                <w:rFonts w:ascii="Arial" w:eastAsia="Arial" w:hAnsi="Arial" w:cs="Arial"/>
                <w:color w:val="00000A"/>
                <w:sz w:val="16"/>
              </w:rPr>
              <w:t>1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 xml:space="preserve"> (</w:t>
            </w:r>
            <w:r w:rsidR="00214DFA">
              <w:rPr>
                <w:rFonts w:ascii="Arial" w:eastAsia="Arial" w:hAnsi="Arial" w:cs="Arial"/>
                <w:color w:val="00000A"/>
                <w:sz w:val="16"/>
              </w:rPr>
              <w:t>piątek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)</w:t>
            </w:r>
          </w:p>
          <w:p w14:paraId="13719ACA" w14:textId="3F58257D" w:rsidR="00E47814" w:rsidRPr="003F4634" w:rsidRDefault="002062DD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04.12</w:t>
            </w:r>
            <w:r w:rsidR="003F4634" w:rsidRPr="003F4634">
              <w:rPr>
                <w:rFonts w:ascii="Arial" w:eastAsia="Arial" w:hAnsi="Arial" w:cs="Arial"/>
                <w:color w:val="00000A"/>
                <w:sz w:val="16"/>
              </w:rPr>
              <w:t xml:space="preserve"> (piątek)</w:t>
            </w:r>
          </w:p>
          <w:p w14:paraId="672121B1" w14:textId="3EAE0B02" w:rsidR="00D82346" w:rsidRPr="00D82346" w:rsidRDefault="002062D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29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.12 (</w:t>
            </w:r>
            <w:r>
              <w:rPr>
                <w:rFonts w:ascii="Arial" w:eastAsia="Arial" w:hAnsi="Arial" w:cs="Arial"/>
                <w:color w:val="00000A"/>
                <w:sz w:val="16"/>
              </w:rPr>
              <w:t>wtorek</w:t>
            </w:r>
            <w:r w:rsidR="008E6A03">
              <w:rPr>
                <w:rFonts w:ascii="Arial" w:eastAsia="Arial" w:hAnsi="Arial" w:cs="Arial"/>
                <w:color w:val="00000A"/>
                <w:sz w:val="16"/>
              </w:rPr>
              <w:t>)</w:t>
            </w:r>
          </w:p>
        </w:tc>
      </w:tr>
    </w:tbl>
    <w:p w14:paraId="5F0E339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EDE23D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B12A05C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9EE9C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7B309E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404CF2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78BD605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A9E6944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391B5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BD99C1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645D189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F842A92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C61E68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2D67BF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95DF31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44979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677956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AC6B3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14DFA"/>
    <w:rsid w:val="002C57BA"/>
    <w:rsid w:val="003F4634"/>
    <w:rsid w:val="00887FE6"/>
    <w:rsid w:val="008E6A03"/>
    <w:rsid w:val="00A510DA"/>
    <w:rsid w:val="00C0494F"/>
    <w:rsid w:val="00C26D63"/>
    <w:rsid w:val="00CB5F0F"/>
    <w:rsid w:val="00D82346"/>
    <w:rsid w:val="00DD151D"/>
    <w:rsid w:val="00E15063"/>
    <w:rsid w:val="00E47814"/>
    <w:rsid w:val="00F23C59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8AFDA5A2</Template>
  <TotalTime>89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14</cp:revision>
  <cp:lastPrinted>2019-10-24T07:43:00Z</cp:lastPrinted>
  <dcterms:created xsi:type="dcterms:W3CDTF">2018-12-07T12:31:00Z</dcterms:created>
  <dcterms:modified xsi:type="dcterms:W3CDTF">2019-11-13T14:11:00Z</dcterms:modified>
</cp:coreProperties>
</file>