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B8395" w14:textId="0755D70D" w:rsidR="009419BC" w:rsidRPr="001F72D8" w:rsidRDefault="009419BC" w:rsidP="001F72D8">
      <w:pPr>
        <w:tabs>
          <w:tab w:val="left" w:pos="1485"/>
        </w:tabs>
        <w:jc w:val="right"/>
        <w:rPr>
          <w:i/>
          <w:iCs/>
        </w:rPr>
      </w:pPr>
      <w:bookmarkStart w:id="0" w:name="_GoBack"/>
      <w:r w:rsidRPr="001F72D8">
        <w:rPr>
          <w:i/>
          <w:iCs/>
        </w:rPr>
        <w:t>Załącznik nr</w:t>
      </w:r>
      <w:r w:rsidR="001F72D8" w:rsidRPr="001F72D8">
        <w:rPr>
          <w:i/>
          <w:iCs/>
        </w:rPr>
        <w:t xml:space="preserve"> 3</w:t>
      </w:r>
    </w:p>
    <w:bookmarkEnd w:id="0"/>
    <w:p w14:paraId="2FEC2981" w14:textId="1200FB5B" w:rsidR="009419BC" w:rsidRDefault="009419BC" w:rsidP="004D7FF6">
      <w:pPr>
        <w:tabs>
          <w:tab w:val="left" w:pos="1485"/>
        </w:tabs>
        <w:jc w:val="both"/>
      </w:pPr>
    </w:p>
    <w:p w14:paraId="4AB77C18" w14:textId="7C207ABC" w:rsidR="009419BC" w:rsidRDefault="009419BC" w:rsidP="004D7FF6">
      <w:pPr>
        <w:tabs>
          <w:tab w:val="left" w:pos="1485"/>
        </w:tabs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9419BC" w14:paraId="6751C056" w14:textId="77777777" w:rsidTr="00B55AA4">
        <w:tc>
          <w:tcPr>
            <w:tcW w:w="2235" w:type="dxa"/>
          </w:tcPr>
          <w:p w14:paraId="50FCA431" w14:textId="77777777" w:rsidR="009419BC" w:rsidRDefault="009419BC" w:rsidP="00B55AA4"/>
        </w:tc>
        <w:tc>
          <w:tcPr>
            <w:tcW w:w="6977" w:type="dxa"/>
          </w:tcPr>
          <w:p w14:paraId="0733BFCD" w14:textId="4B6C5A8B" w:rsidR="009419BC" w:rsidRDefault="009419BC" w:rsidP="009419BC">
            <w:pPr>
              <w:jc w:val="center"/>
            </w:pPr>
            <w:r w:rsidRPr="001E60E5">
              <w:rPr>
                <w:b/>
              </w:rPr>
              <w:t>TERMINY WYWOZÓW 20</w:t>
            </w:r>
            <w:r>
              <w:rPr>
                <w:b/>
              </w:rPr>
              <w:t>20</w:t>
            </w:r>
            <w:r w:rsidRPr="001E60E5">
              <w:rPr>
                <w:b/>
              </w:rPr>
              <w:t xml:space="preserve"> r.</w:t>
            </w:r>
          </w:p>
        </w:tc>
      </w:tr>
      <w:tr w:rsidR="009419BC" w14:paraId="379C06CF" w14:textId="77777777" w:rsidTr="00B55AA4">
        <w:tc>
          <w:tcPr>
            <w:tcW w:w="2235" w:type="dxa"/>
          </w:tcPr>
          <w:p w14:paraId="464C8B2B" w14:textId="414D4BB2" w:rsidR="009419BC" w:rsidRDefault="009419BC" w:rsidP="009419BC">
            <w:pPr>
              <w:jc w:val="center"/>
            </w:pPr>
            <w:r>
              <w:rPr>
                <w:b/>
              </w:rPr>
              <w:t>MIEJSCOWOŚĆ</w:t>
            </w:r>
          </w:p>
        </w:tc>
        <w:tc>
          <w:tcPr>
            <w:tcW w:w="6977" w:type="dxa"/>
          </w:tcPr>
          <w:p w14:paraId="0183C7FE" w14:textId="09C3F0EE" w:rsidR="009419BC" w:rsidRDefault="009419BC" w:rsidP="009419BC">
            <w:pPr>
              <w:jc w:val="center"/>
            </w:pPr>
            <w:r w:rsidRPr="001E60E5">
              <w:rPr>
                <w:b/>
              </w:rPr>
              <w:t>POPIÓŁ</w:t>
            </w:r>
          </w:p>
        </w:tc>
      </w:tr>
      <w:tr w:rsidR="009419BC" w14:paraId="241E1C12" w14:textId="77777777" w:rsidTr="00B55AA4">
        <w:tc>
          <w:tcPr>
            <w:tcW w:w="2235" w:type="dxa"/>
          </w:tcPr>
          <w:p w14:paraId="61DB7342" w14:textId="77777777" w:rsidR="009419BC" w:rsidRDefault="009419BC" w:rsidP="00B55AA4"/>
          <w:p w14:paraId="77BDFB21" w14:textId="2E111EE8" w:rsidR="009419BC" w:rsidRDefault="009419BC" w:rsidP="00B55AA4">
            <w:r>
              <w:t>Piasutno, Powałczyn</w:t>
            </w:r>
          </w:p>
        </w:tc>
        <w:tc>
          <w:tcPr>
            <w:tcW w:w="6977" w:type="dxa"/>
          </w:tcPr>
          <w:p w14:paraId="7DF81AD0" w14:textId="77777777" w:rsidR="009419BC" w:rsidRDefault="009419BC" w:rsidP="009419BC"/>
          <w:p w14:paraId="1349A5BE" w14:textId="3AE1A808" w:rsidR="009419BC" w:rsidRDefault="009419BC" w:rsidP="009419BC">
            <w:r>
              <w:t>20.01 (poniedziałek)</w:t>
            </w:r>
          </w:p>
          <w:p w14:paraId="0B682512" w14:textId="77777777" w:rsidR="009419BC" w:rsidRDefault="009419BC" w:rsidP="009419BC">
            <w:r>
              <w:t>25.05 (poniedziałek)</w:t>
            </w:r>
          </w:p>
          <w:p w14:paraId="3562DC1C" w14:textId="77777777" w:rsidR="009419BC" w:rsidRDefault="009419BC" w:rsidP="009419BC">
            <w:r>
              <w:t>07.12 (poniedziałek)</w:t>
            </w:r>
          </w:p>
          <w:p w14:paraId="4E5814AD" w14:textId="77777777" w:rsidR="009419BC" w:rsidRDefault="009419BC" w:rsidP="00B55AA4"/>
        </w:tc>
      </w:tr>
      <w:tr w:rsidR="009419BC" w14:paraId="0F55A015" w14:textId="77777777" w:rsidTr="00B55AA4">
        <w:tc>
          <w:tcPr>
            <w:tcW w:w="2235" w:type="dxa"/>
          </w:tcPr>
          <w:p w14:paraId="5E206951" w14:textId="77777777" w:rsidR="009419BC" w:rsidRPr="005D45C8" w:rsidRDefault="009419BC" w:rsidP="009419BC">
            <w:pPr>
              <w:tabs>
                <w:tab w:val="left" w:pos="1485"/>
              </w:tabs>
            </w:pPr>
            <w:r>
              <w:t xml:space="preserve">Spychowo, </w:t>
            </w:r>
            <w:proofErr w:type="spellStart"/>
            <w:r>
              <w:t>Spychówko</w:t>
            </w:r>
            <w:proofErr w:type="spellEnd"/>
            <w:r>
              <w:t xml:space="preserve">, Połom, Koczek, </w:t>
            </w:r>
            <w:proofErr w:type="spellStart"/>
            <w:r>
              <w:t>Kierwik</w:t>
            </w:r>
            <w:proofErr w:type="spellEnd"/>
            <w:r>
              <w:t xml:space="preserve">, </w:t>
            </w:r>
            <w:proofErr w:type="spellStart"/>
            <w:r>
              <w:t>Bystrz</w:t>
            </w:r>
            <w:proofErr w:type="spellEnd"/>
            <w:r>
              <w:t xml:space="preserve">, Niedźwiedzi Kąt, </w:t>
            </w:r>
            <w:proofErr w:type="spellStart"/>
            <w:r>
              <w:t>Spychowski</w:t>
            </w:r>
            <w:proofErr w:type="spellEnd"/>
            <w:r>
              <w:t xml:space="preserve"> Piec</w:t>
            </w:r>
          </w:p>
          <w:p w14:paraId="3227B59B" w14:textId="77777777" w:rsidR="009419BC" w:rsidRDefault="009419BC" w:rsidP="00B55AA4"/>
        </w:tc>
        <w:tc>
          <w:tcPr>
            <w:tcW w:w="6977" w:type="dxa"/>
          </w:tcPr>
          <w:p w14:paraId="7EB65B0E" w14:textId="77777777" w:rsidR="009419BC" w:rsidRDefault="009419BC" w:rsidP="009419BC"/>
          <w:p w14:paraId="2EC0A690" w14:textId="77777777" w:rsidR="009419BC" w:rsidRDefault="009419BC" w:rsidP="009419BC"/>
          <w:p w14:paraId="7FC1AA0D" w14:textId="34D01BA0" w:rsidR="009419BC" w:rsidRDefault="009419BC" w:rsidP="009419BC">
            <w:r>
              <w:t>21.01 (wtorek)</w:t>
            </w:r>
          </w:p>
          <w:p w14:paraId="43A5B959" w14:textId="77777777" w:rsidR="009419BC" w:rsidRDefault="009419BC" w:rsidP="009419BC">
            <w:r>
              <w:t>26.05 (wtorek)</w:t>
            </w:r>
          </w:p>
          <w:p w14:paraId="386ED7B2" w14:textId="47C4524A" w:rsidR="009419BC" w:rsidRDefault="009419BC" w:rsidP="009419BC">
            <w:r>
              <w:t>08.12 (wtorek)</w:t>
            </w:r>
          </w:p>
        </w:tc>
      </w:tr>
      <w:tr w:rsidR="009419BC" w14:paraId="73AF3744" w14:textId="77777777" w:rsidTr="00B55AA4">
        <w:tc>
          <w:tcPr>
            <w:tcW w:w="2235" w:type="dxa"/>
          </w:tcPr>
          <w:p w14:paraId="2AA599FC" w14:textId="77777777" w:rsidR="009419BC" w:rsidRDefault="009419BC" w:rsidP="00B55AA4"/>
          <w:p w14:paraId="62EB05FE" w14:textId="6CD7B773" w:rsidR="009419BC" w:rsidRDefault="009419BC" w:rsidP="00B55AA4">
            <w:r>
              <w:t>Kolonia, Długi Borek</w:t>
            </w:r>
          </w:p>
        </w:tc>
        <w:tc>
          <w:tcPr>
            <w:tcW w:w="6977" w:type="dxa"/>
          </w:tcPr>
          <w:p w14:paraId="16D6D565" w14:textId="77777777" w:rsidR="009419BC" w:rsidRDefault="009419BC" w:rsidP="009419BC">
            <w:r>
              <w:t>22.01 (środa)</w:t>
            </w:r>
          </w:p>
          <w:p w14:paraId="4AC5500B" w14:textId="77777777" w:rsidR="009419BC" w:rsidRDefault="009419BC" w:rsidP="009419BC">
            <w:r>
              <w:t>27.05 (środa)</w:t>
            </w:r>
          </w:p>
          <w:p w14:paraId="6D51BC3C" w14:textId="0E9C935C" w:rsidR="009419BC" w:rsidRDefault="009419BC" w:rsidP="009419BC">
            <w:r>
              <w:t>09.12 (środa)</w:t>
            </w:r>
          </w:p>
        </w:tc>
      </w:tr>
      <w:tr w:rsidR="009419BC" w14:paraId="3E2CA4AC" w14:textId="77777777" w:rsidTr="00B55AA4">
        <w:tc>
          <w:tcPr>
            <w:tcW w:w="2235" w:type="dxa"/>
          </w:tcPr>
          <w:p w14:paraId="66E7FCBC" w14:textId="77777777" w:rsidR="009419BC" w:rsidRDefault="009419BC" w:rsidP="00B55AA4"/>
          <w:p w14:paraId="23E81415" w14:textId="108F5CCE" w:rsidR="009419BC" w:rsidRDefault="009419BC" w:rsidP="00B55AA4">
            <w:r>
              <w:t>Świętajno</w:t>
            </w:r>
          </w:p>
        </w:tc>
        <w:tc>
          <w:tcPr>
            <w:tcW w:w="6977" w:type="dxa"/>
          </w:tcPr>
          <w:p w14:paraId="42288EBA" w14:textId="77777777" w:rsidR="009419BC" w:rsidRDefault="009419BC" w:rsidP="009419BC">
            <w:r>
              <w:t>23.01 (czwartek)</w:t>
            </w:r>
          </w:p>
          <w:p w14:paraId="28F83B68" w14:textId="77777777" w:rsidR="009419BC" w:rsidRDefault="009419BC" w:rsidP="009419BC">
            <w:r>
              <w:t>28.05 (czwartek)</w:t>
            </w:r>
          </w:p>
          <w:p w14:paraId="19571E28" w14:textId="560BC358" w:rsidR="009419BC" w:rsidRDefault="009419BC" w:rsidP="009419BC">
            <w:r>
              <w:t>10.12 (czwartek)</w:t>
            </w:r>
          </w:p>
        </w:tc>
      </w:tr>
      <w:tr w:rsidR="009419BC" w14:paraId="72D4B5E7" w14:textId="77777777" w:rsidTr="00B55AA4">
        <w:tc>
          <w:tcPr>
            <w:tcW w:w="2235" w:type="dxa"/>
          </w:tcPr>
          <w:p w14:paraId="51B6208B" w14:textId="76727911" w:rsidR="009419BC" w:rsidRDefault="009419BC" w:rsidP="00B55AA4">
            <w:r>
              <w:t xml:space="preserve">Jerutki, Jeruty, Jerominy, Biały Grunt, Konrady, Zielone, Czajki Stare, </w:t>
            </w:r>
            <w:r>
              <w:br/>
              <w:t xml:space="preserve">Czajki Nowe, Cis, </w:t>
            </w:r>
            <w:proofErr w:type="spellStart"/>
            <w:r>
              <w:t>Chochół</w:t>
            </w:r>
            <w:proofErr w:type="spellEnd"/>
          </w:p>
        </w:tc>
        <w:tc>
          <w:tcPr>
            <w:tcW w:w="6977" w:type="dxa"/>
          </w:tcPr>
          <w:p w14:paraId="1EED1D28" w14:textId="77777777" w:rsidR="009419BC" w:rsidRDefault="009419BC" w:rsidP="009419BC"/>
          <w:p w14:paraId="32F21537" w14:textId="77777777" w:rsidR="009419BC" w:rsidRDefault="009419BC" w:rsidP="009419BC"/>
          <w:p w14:paraId="7B80B042" w14:textId="09844906" w:rsidR="009419BC" w:rsidRDefault="009419BC" w:rsidP="009419BC">
            <w:r>
              <w:t>24.01 (piątek)</w:t>
            </w:r>
          </w:p>
          <w:p w14:paraId="12F6BD8E" w14:textId="77777777" w:rsidR="009419BC" w:rsidRDefault="009419BC" w:rsidP="009419BC">
            <w:r>
              <w:t>29.05 (piątek)</w:t>
            </w:r>
          </w:p>
          <w:p w14:paraId="530B47F7" w14:textId="1ED2A184" w:rsidR="009419BC" w:rsidRDefault="009419BC" w:rsidP="009419BC">
            <w:r>
              <w:t>11.12 (piątek)</w:t>
            </w:r>
          </w:p>
        </w:tc>
      </w:tr>
    </w:tbl>
    <w:p w14:paraId="05116C38" w14:textId="77777777" w:rsidR="009419BC" w:rsidRPr="005D45C8" w:rsidRDefault="009419BC" w:rsidP="004D7FF6">
      <w:pPr>
        <w:tabs>
          <w:tab w:val="left" w:pos="1485"/>
        </w:tabs>
        <w:jc w:val="both"/>
      </w:pPr>
    </w:p>
    <w:sectPr w:rsidR="009419BC" w:rsidRPr="005D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7F4"/>
    <w:rsid w:val="00082B0C"/>
    <w:rsid w:val="000F7718"/>
    <w:rsid w:val="001E60E5"/>
    <w:rsid w:val="001F72D8"/>
    <w:rsid w:val="00220B6D"/>
    <w:rsid w:val="004D7FF6"/>
    <w:rsid w:val="005917F4"/>
    <w:rsid w:val="005D45C8"/>
    <w:rsid w:val="006010B0"/>
    <w:rsid w:val="006129B2"/>
    <w:rsid w:val="00796D08"/>
    <w:rsid w:val="008F68AB"/>
    <w:rsid w:val="009419BC"/>
    <w:rsid w:val="009D520B"/>
    <w:rsid w:val="00B4313A"/>
    <w:rsid w:val="00CD3879"/>
    <w:rsid w:val="00CF71B5"/>
    <w:rsid w:val="00E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12C1"/>
  <w15:docId w15:val="{668094A6-A61B-4BC8-85B8-8B426809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1B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E60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3B62DFE</Template>
  <TotalTime>95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Pasymowska</cp:lastModifiedBy>
  <cp:revision>13</cp:revision>
  <cp:lastPrinted>2018-11-21T13:16:00Z</cp:lastPrinted>
  <dcterms:created xsi:type="dcterms:W3CDTF">2018-11-20T14:11:00Z</dcterms:created>
  <dcterms:modified xsi:type="dcterms:W3CDTF">2019-11-13T14:33:00Z</dcterms:modified>
</cp:coreProperties>
</file>